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AC49" w14:textId="13EEEE6A" w:rsidR="00D1747B" w:rsidRDefault="00D1747B" w:rsidP="009949D7">
      <w:pPr>
        <w:rPr>
          <w:rFonts w:cs="Times New Roman"/>
          <w:b/>
          <w:bCs/>
          <w:rtl/>
        </w:rPr>
      </w:pPr>
      <w:r>
        <w:rPr>
          <w:rFonts w:cs="Times New Roman" w:hint="cs"/>
          <w:noProof/>
          <w:rtl/>
          <w:lang w:val="he-IL"/>
        </w:rPr>
        <w:drawing>
          <wp:anchor distT="0" distB="0" distL="114300" distR="114300" simplePos="0" relativeHeight="251656192" behindDoc="1" locked="0" layoutInCell="1" allowOverlap="1" wp14:anchorId="248D5B79" wp14:editId="5F010F8B">
            <wp:simplePos x="0" y="0"/>
            <wp:positionH relativeFrom="column">
              <wp:posOffset>0</wp:posOffset>
            </wp:positionH>
            <wp:positionV relativeFrom="page">
              <wp:posOffset>283210</wp:posOffset>
            </wp:positionV>
            <wp:extent cx="5904865" cy="878840"/>
            <wp:effectExtent l="0" t="0" r="63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1418" w14:textId="1D230F95" w:rsidR="006B1529" w:rsidRPr="006F7F8A" w:rsidRDefault="006B1529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094C27">
        <w:rPr>
          <w:rFonts w:ascii="David" w:hAnsi="David"/>
          <w:b/>
          <w:bCs/>
          <w:sz w:val="24"/>
          <w:rtl/>
        </w:rPr>
        <w:t>נספח א':</w:t>
      </w:r>
      <w:r w:rsidR="00094C27" w:rsidRPr="00094C27">
        <w:rPr>
          <w:rFonts w:ascii="David" w:hAnsi="David" w:hint="cs"/>
          <w:b/>
          <w:bCs/>
          <w:sz w:val="24"/>
          <w:rtl/>
        </w:rPr>
        <w:t xml:space="preserve"> </w:t>
      </w:r>
      <w:r w:rsidRPr="007349F9">
        <w:rPr>
          <w:rFonts w:ascii="David" w:hAnsi="David"/>
          <w:b/>
          <w:bCs/>
          <w:sz w:val="24"/>
          <w:u w:val="single"/>
          <w:rtl/>
        </w:rPr>
        <w:t xml:space="preserve">בקשה לאישור עבודה נוספת בשכר - סגל </w:t>
      </w:r>
      <w:r w:rsidR="00FC68F3" w:rsidRPr="007349F9">
        <w:rPr>
          <w:rFonts w:ascii="David" w:hAnsi="David" w:hint="cs"/>
          <w:b/>
          <w:bCs/>
          <w:sz w:val="24"/>
          <w:u w:val="single"/>
          <w:rtl/>
        </w:rPr>
        <w:t>מנהלי</w:t>
      </w:r>
    </w:p>
    <w:p w14:paraId="06B2D1B0" w14:textId="77777777" w:rsidR="006B1529" w:rsidRPr="00D1747B" w:rsidRDefault="006B1529">
      <w:pPr>
        <w:pStyle w:val="a3"/>
        <w:tabs>
          <w:tab w:val="clear" w:pos="4153"/>
          <w:tab w:val="clear" w:pos="8306"/>
        </w:tabs>
        <w:rPr>
          <w:rFonts w:ascii="David" w:hAnsi="David" w:cs="David"/>
          <w:sz w:val="24"/>
          <w:rtl/>
        </w:rPr>
      </w:pPr>
    </w:p>
    <w:p w14:paraId="1522EECF" w14:textId="74F66D94" w:rsidR="006B1529" w:rsidRPr="006F7F8A" w:rsidRDefault="006B1529">
      <w:pPr>
        <w:ind w:left="567" w:hanging="567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t>1.</w:t>
      </w:r>
      <w:r w:rsidRPr="006F7F8A">
        <w:rPr>
          <w:rFonts w:ascii="David" w:hAnsi="David"/>
          <w:b/>
          <w:bCs/>
          <w:sz w:val="24"/>
          <w:rtl/>
        </w:rPr>
        <w:tab/>
        <w:t>פרטי העובד</w:t>
      </w:r>
      <w:r w:rsidR="006F7F8A" w:rsidRPr="006F7F8A">
        <w:rPr>
          <w:rFonts w:ascii="David" w:hAnsi="David" w:hint="cs"/>
          <w:b/>
          <w:bCs/>
          <w:sz w:val="24"/>
          <w:rtl/>
        </w:rPr>
        <w:t>/</w:t>
      </w:r>
      <w:r w:rsidR="004A1DC0" w:rsidRPr="006F7F8A">
        <w:rPr>
          <w:rFonts w:ascii="David" w:hAnsi="David" w:hint="cs"/>
          <w:b/>
          <w:bCs/>
          <w:sz w:val="24"/>
          <w:rtl/>
        </w:rPr>
        <w:t>ת</w:t>
      </w:r>
      <w:r w:rsidRPr="006F7F8A">
        <w:rPr>
          <w:rFonts w:ascii="David" w:hAnsi="David"/>
          <w:b/>
          <w:bCs/>
          <w:sz w:val="24"/>
          <w:rtl/>
        </w:rPr>
        <w:t>:</w:t>
      </w:r>
    </w:p>
    <w:p w14:paraId="78303291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6B1529" w:rsidRPr="00D1747B" w14:paraId="3BCD77C7" w14:textId="77777777">
        <w:trPr>
          <w:cantSplit/>
        </w:trPr>
        <w:tc>
          <w:tcPr>
            <w:tcW w:w="2871" w:type="dxa"/>
          </w:tcPr>
          <w:p w14:paraId="6C10EDCB" w14:textId="5E187190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607F6E2B" w14:textId="4272F4AF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13B25758" w14:textId="3B5BB32C" w:rsidR="006B1529" w:rsidRPr="00D1747B" w:rsidRDefault="00094C27">
            <w:pPr>
              <w:rPr>
                <w:rFonts w:ascii="David" w:hAnsi="David"/>
                <w:sz w:val="24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bookmarkStart w:id="0" w:name="Text1"/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="004A1DC0"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  <w:bookmarkEnd w:id="0"/>
          </w:p>
        </w:tc>
      </w:tr>
      <w:tr w:rsidR="006B1529" w:rsidRPr="00D1747B" w14:paraId="0A4D87EE" w14:textId="77777777">
        <w:trPr>
          <w:cantSplit/>
        </w:trPr>
        <w:tc>
          <w:tcPr>
            <w:tcW w:w="2871" w:type="dxa"/>
          </w:tcPr>
          <w:p w14:paraId="5478D898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מס' זהות</w:t>
            </w:r>
          </w:p>
        </w:tc>
        <w:tc>
          <w:tcPr>
            <w:tcW w:w="2871" w:type="dxa"/>
          </w:tcPr>
          <w:p w14:paraId="3B1A2E1D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שם פרטי</w:t>
            </w:r>
          </w:p>
        </w:tc>
        <w:tc>
          <w:tcPr>
            <w:tcW w:w="2871" w:type="dxa"/>
          </w:tcPr>
          <w:p w14:paraId="7667E1C7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שם משפחה</w:t>
            </w:r>
          </w:p>
        </w:tc>
      </w:tr>
    </w:tbl>
    <w:p w14:paraId="5B647A05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38A9F360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6B1529" w:rsidRPr="00D1747B" w14:paraId="7494F1DC" w14:textId="77777777">
        <w:trPr>
          <w:cantSplit/>
        </w:trPr>
        <w:tc>
          <w:tcPr>
            <w:tcW w:w="2871" w:type="dxa"/>
          </w:tcPr>
          <w:p w14:paraId="6AEA7061" w14:textId="169FEEB3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3EE63685" w14:textId="39CD5395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871" w:type="dxa"/>
          </w:tcPr>
          <w:p w14:paraId="20C65AC5" w14:textId="50C25F1A" w:rsidR="006B1529" w:rsidRPr="00094C27" w:rsidRDefault="004A1DC0">
            <w:pPr>
              <w:rPr>
                <w:rFonts w:ascii="David" w:hAnsi="David"/>
                <w:sz w:val="24"/>
                <w:u w:val="single"/>
                <w:rtl/>
              </w:rPr>
            </w:pP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</w:tr>
      <w:tr w:rsidR="006B1529" w:rsidRPr="00D1747B" w14:paraId="70CC9825" w14:textId="77777777">
        <w:trPr>
          <w:cantSplit/>
        </w:trPr>
        <w:tc>
          <w:tcPr>
            <w:tcW w:w="2871" w:type="dxa"/>
          </w:tcPr>
          <w:p w14:paraId="110F6AE7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% משרה</w:t>
            </w:r>
          </w:p>
        </w:tc>
        <w:tc>
          <w:tcPr>
            <w:tcW w:w="2871" w:type="dxa"/>
          </w:tcPr>
          <w:p w14:paraId="1784DBA3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תפקיד</w:t>
            </w:r>
          </w:p>
        </w:tc>
        <w:tc>
          <w:tcPr>
            <w:tcW w:w="2871" w:type="dxa"/>
          </w:tcPr>
          <w:p w14:paraId="5EEACD23" w14:textId="77777777" w:rsidR="006B1529" w:rsidRPr="00D1747B" w:rsidRDefault="006B1529">
            <w:pPr>
              <w:rPr>
                <w:rFonts w:ascii="David" w:hAnsi="David"/>
                <w:sz w:val="24"/>
                <w:rtl/>
              </w:rPr>
            </w:pPr>
            <w:r w:rsidRPr="00D1747B">
              <w:rPr>
                <w:rFonts w:ascii="David" w:hAnsi="David"/>
                <w:sz w:val="24"/>
                <w:rtl/>
              </w:rPr>
              <w:t>היחידה</w:t>
            </w:r>
          </w:p>
        </w:tc>
      </w:tr>
    </w:tbl>
    <w:p w14:paraId="73F5BAE0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350F11E5" w14:textId="77777777" w:rsidR="006B1529" w:rsidRPr="00D1747B" w:rsidRDefault="006B1529">
      <w:pPr>
        <w:ind w:left="567" w:hanging="567"/>
        <w:rPr>
          <w:rFonts w:ascii="David" w:hAnsi="David"/>
          <w:sz w:val="24"/>
          <w:rtl/>
        </w:rPr>
      </w:pPr>
    </w:p>
    <w:p w14:paraId="728101C0" w14:textId="3CFDC5BC" w:rsidR="006B1529" w:rsidRPr="006F7F8A" w:rsidRDefault="006B1529" w:rsidP="006F7F8A">
      <w:pPr>
        <w:spacing w:line="276" w:lineRule="auto"/>
        <w:ind w:left="567" w:hanging="567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t>2.</w:t>
      </w:r>
      <w:r w:rsidRPr="006F7F8A">
        <w:rPr>
          <w:rFonts w:ascii="David" w:hAnsi="David"/>
          <w:b/>
          <w:bCs/>
          <w:sz w:val="24"/>
          <w:rtl/>
        </w:rPr>
        <w:tab/>
      </w:r>
      <w:r w:rsidR="006F7F8A" w:rsidRPr="006F7F8A">
        <w:rPr>
          <w:rFonts w:ascii="David" w:hAnsi="David" w:hint="cs"/>
          <w:b/>
          <w:bCs/>
          <w:sz w:val="24"/>
          <w:rtl/>
        </w:rPr>
        <w:t>פרטי ה</w:t>
      </w:r>
      <w:r w:rsidRPr="006F7F8A">
        <w:rPr>
          <w:rFonts w:ascii="David" w:hAnsi="David"/>
          <w:b/>
          <w:bCs/>
          <w:sz w:val="24"/>
          <w:rtl/>
        </w:rPr>
        <w:t>בקשה:</w:t>
      </w:r>
    </w:p>
    <w:p w14:paraId="5A2D0787" w14:textId="7D4ED812" w:rsidR="006B1529" w:rsidRPr="00D1747B" w:rsidRDefault="006B1529" w:rsidP="00E5167A">
      <w:pPr>
        <w:ind w:left="1134" w:hanging="567"/>
        <w:rPr>
          <w:rFonts w:ascii="David" w:hAnsi="David"/>
          <w:sz w:val="24"/>
          <w:rtl/>
        </w:rPr>
      </w:pPr>
      <w:bookmarkStart w:id="1" w:name="_Hlk200349267"/>
      <w:r w:rsidRPr="00D1747B">
        <w:rPr>
          <w:rFonts w:ascii="David" w:hAnsi="David"/>
          <w:sz w:val="24"/>
          <w:rtl/>
        </w:rPr>
        <w:t>א.</w:t>
      </w:r>
      <w:r w:rsidRPr="00D1747B">
        <w:rPr>
          <w:rFonts w:ascii="David" w:hAnsi="David"/>
          <w:sz w:val="24"/>
          <w:rtl/>
        </w:rPr>
        <w:tab/>
        <w:t xml:space="preserve">בהסתמך על הוראת האוניברסיטה 04-006 (עבודה נוספת בשכר - סגל </w:t>
      </w:r>
      <w:r w:rsidR="00623456" w:rsidRPr="00D1747B">
        <w:rPr>
          <w:rFonts w:ascii="David" w:hAnsi="David" w:hint="cs"/>
          <w:sz w:val="24"/>
          <w:rtl/>
        </w:rPr>
        <w:t>מנהלי</w:t>
      </w:r>
      <w:r w:rsidRPr="00D1747B">
        <w:rPr>
          <w:rFonts w:ascii="David" w:hAnsi="David"/>
          <w:sz w:val="24"/>
          <w:rtl/>
        </w:rPr>
        <w:t>), הנני מבקש</w:t>
      </w:r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ת</w:t>
      </w:r>
      <w:r w:rsidRPr="00D1747B">
        <w:rPr>
          <w:rFonts w:ascii="David" w:hAnsi="David"/>
          <w:sz w:val="24"/>
          <w:rtl/>
        </w:rPr>
        <w:t xml:space="preserve"> לאשר לי לעסוק בעבודה נוספת המפורטת להלן:</w:t>
      </w:r>
    </w:p>
    <w:p w14:paraId="0C86ABB9" w14:textId="77777777" w:rsidR="006B1529" w:rsidRPr="00D1747B" w:rsidRDefault="006B1529" w:rsidP="00E5167A">
      <w:pPr>
        <w:ind w:left="1134" w:hanging="567"/>
        <w:rPr>
          <w:rFonts w:ascii="David" w:hAnsi="David"/>
          <w:sz w:val="24"/>
          <w:rtl/>
        </w:rPr>
      </w:pPr>
    </w:p>
    <w:p w14:paraId="2160AC3D" w14:textId="77777777" w:rsidR="007349F9" w:rsidRDefault="006B1529" w:rsidP="00E5167A">
      <w:pPr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פירוט העבודה הנוספת: </w:t>
      </w:r>
    </w:p>
    <w:p w14:paraId="52A54A0B" w14:textId="5F887452" w:rsidR="006B1529" w:rsidRPr="004A1DC0" w:rsidRDefault="00094C27" w:rsidP="00E5167A">
      <w:pPr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="004A1DC0"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  <w:bookmarkEnd w:id="2"/>
    </w:p>
    <w:p w14:paraId="2A166B0E" w14:textId="77777777" w:rsidR="006B1529" w:rsidRPr="00D1747B" w:rsidRDefault="006B1529" w:rsidP="00E5167A">
      <w:pPr>
        <w:ind w:left="1701" w:hanging="567"/>
        <w:rPr>
          <w:rFonts w:ascii="David" w:hAnsi="David"/>
          <w:sz w:val="24"/>
          <w:rtl/>
        </w:rPr>
      </w:pPr>
    </w:p>
    <w:p w14:paraId="1670FE5B" w14:textId="77777777" w:rsidR="007349F9" w:rsidRDefault="00354690" w:rsidP="00E5167A">
      <w:pPr>
        <w:ind w:left="1701" w:hanging="567"/>
        <w:jc w:val="left"/>
        <w:rPr>
          <w:rFonts w:ascii="David" w:hAnsi="David"/>
          <w:sz w:val="24"/>
          <w:u w:val="single"/>
          <w:rtl/>
        </w:rPr>
      </w:pPr>
      <w:r w:rsidRPr="00D1747B">
        <w:rPr>
          <w:rFonts w:ascii="David" w:hAnsi="David"/>
          <w:sz w:val="24"/>
          <w:rtl/>
        </w:rPr>
        <w:t>פרטי המעסיק ומקום ביצוע העבודה:</w:t>
      </w:r>
    </w:p>
    <w:p w14:paraId="1DBBD381" w14:textId="77777777" w:rsidR="004A1DC0" w:rsidRPr="004A1DC0" w:rsidRDefault="004A1DC0" w:rsidP="00E5167A">
      <w:pPr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32641FE6" w14:textId="77777777" w:rsidR="00AD0F73" w:rsidRPr="007349F9" w:rsidRDefault="00AD0F73" w:rsidP="00E5167A">
      <w:pPr>
        <w:ind w:left="1701" w:hanging="567"/>
        <w:jc w:val="left"/>
        <w:rPr>
          <w:rFonts w:ascii="David" w:hAnsi="David"/>
          <w:sz w:val="24"/>
          <w:rtl/>
        </w:rPr>
      </w:pPr>
    </w:p>
    <w:p w14:paraId="4F22C9AE" w14:textId="77777777" w:rsidR="004A1DC0" w:rsidRDefault="00AD0F73" w:rsidP="00E5167A">
      <w:pPr>
        <w:ind w:left="1138" w:hanging="4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באם מקום העבודה הנוסף הינו מחוץ לאוניברסיטה, יש לפרט האם קיימים ממשקי עבודה עם</w:t>
      </w:r>
      <w:r w:rsidR="004A1DC0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האוניברסיטה </w:t>
      </w:r>
    </w:p>
    <w:p w14:paraId="049FFD98" w14:textId="77777777" w:rsidR="004A1DC0" w:rsidRPr="004A1DC0" w:rsidRDefault="004A1DC0" w:rsidP="00E5167A">
      <w:pPr>
        <w:ind w:left="1701" w:hanging="567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6C557EEE" w14:textId="77777777" w:rsidR="007349F9" w:rsidRDefault="007349F9" w:rsidP="00E5167A">
      <w:pPr>
        <w:ind w:left="1701" w:hanging="567"/>
        <w:rPr>
          <w:rFonts w:ascii="David" w:hAnsi="David"/>
          <w:sz w:val="24"/>
          <w:rtl/>
        </w:rPr>
      </w:pPr>
    </w:p>
    <w:p w14:paraId="6618DDB8" w14:textId="7A9BE8D9" w:rsidR="006B1529" w:rsidRPr="00D1747B" w:rsidRDefault="006B1529" w:rsidP="00E5167A">
      <w:pPr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תקופת העבודה </w:t>
      </w:r>
      <w:r w:rsidR="002D7455">
        <w:rPr>
          <w:rFonts w:ascii="David" w:hAnsi="David" w:hint="cs"/>
          <w:sz w:val="24"/>
          <w:rtl/>
        </w:rPr>
        <w:t>מתאריך</w:t>
      </w:r>
      <w:r w:rsidRPr="00D1747B">
        <w:rPr>
          <w:rFonts w:ascii="David" w:hAnsi="David"/>
          <w:sz w:val="24"/>
          <w:rtl/>
        </w:rPr>
        <w:t xml:space="preserve">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  <w:r w:rsidR="004A1DC0">
        <w:rPr>
          <w:rFonts w:ascii="David" w:hAnsi="David" w:hint="cs"/>
          <w:sz w:val="24"/>
          <w:rtl/>
        </w:rPr>
        <w:t xml:space="preserve"> </w:t>
      </w:r>
      <w:r w:rsidRPr="00D1747B">
        <w:rPr>
          <w:rFonts w:ascii="David" w:hAnsi="David"/>
          <w:sz w:val="24"/>
          <w:rtl/>
        </w:rPr>
        <w:t xml:space="preserve">עד </w:t>
      </w:r>
      <w:r w:rsidR="002D7455">
        <w:rPr>
          <w:rFonts w:ascii="David" w:hAnsi="David" w:hint="cs"/>
          <w:sz w:val="24"/>
          <w:rtl/>
        </w:rPr>
        <w:t xml:space="preserve">תאריך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6283D59D" w14:textId="7846289B" w:rsidR="006B1529" w:rsidRDefault="00AD0F73" w:rsidP="00E5167A">
      <w:pPr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ימי עבודה בשבוע</w:t>
      </w:r>
      <w:r w:rsidR="006B1529" w:rsidRPr="00D1747B">
        <w:rPr>
          <w:rFonts w:ascii="David" w:hAnsi="David"/>
          <w:sz w:val="24"/>
          <w:rtl/>
        </w:rPr>
        <w:t xml:space="preserve">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6A6C924" w14:textId="4512F8FB" w:rsidR="006B1529" w:rsidRDefault="00AD0F73" w:rsidP="00E5167A">
      <w:pPr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שעות העבודה בשבוע:</w:t>
      </w:r>
      <w:r w:rsidR="004A1DC0" w:rsidRPr="004A1DC0">
        <w:rPr>
          <w:rFonts w:ascii="David" w:hAnsi="David"/>
          <w:sz w:val="24"/>
          <w:u w:val="single"/>
          <w:rtl/>
        </w:rPr>
        <w:t xml:space="preserve">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77F5380" w14:textId="6D1E7E74" w:rsidR="006B1529" w:rsidRPr="00D1747B" w:rsidRDefault="006B1529" w:rsidP="00E5167A">
      <w:pPr>
        <w:ind w:left="1701" w:hanging="567"/>
        <w:jc w:val="left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מספר משוער של שעות העבודה הנוספות בשבוע: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36749DAF" w14:textId="22414747" w:rsidR="00CD4AAB" w:rsidRDefault="00CD4AAB" w:rsidP="00E5167A">
      <w:pPr>
        <w:ind w:left="1701" w:hanging="567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באם המשרה הנוספת הינה הוראה, יש לציין את היקף המשרה באחוזים: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7C4F3E65" w14:textId="77777777" w:rsidR="006F7F8A" w:rsidRDefault="006F7F8A" w:rsidP="00E5167A">
      <w:pPr>
        <w:ind w:left="1701" w:hanging="567"/>
        <w:jc w:val="left"/>
        <w:rPr>
          <w:rFonts w:ascii="David" w:hAnsi="David"/>
          <w:sz w:val="24"/>
          <w:rtl/>
        </w:rPr>
      </w:pPr>
    </w:p>
    <w:p w14:paraId="7A734896" w14:textId="3D583753" w:rsidR="006B1529" w:rsidRDefault="006B1529" w:rsidP="00E5167A">
      <w:pPr>
        <w:ind w:left="1701" w:hanging="567"/>
        <w:jc w:val="left"/>
        <w:rPr>
          <w:rFonts w:ascii="David" w:hAnsi="David"/>
          <w:sz w:val="24"/>
          <w:u w:val="single"/>
          <w:rtl/>
        </w:rPr>
      </w:pPr>
      <w:r w:rsidRPr="00D1747B">
        <w:rPr>
          <w:rFonts w:ascii="David" w:hAnsi="David"/>
          <w:sz w:val="24"/>
          <w:rtl/>
        </w:rPr>
        <w:t xml:space="preserve">ה ע ר ו ת: </w:t>
      </w:r>
      <w:r w:rsidR="004A1DC0" w:rsidRPr="00094C27">
        <w:rPr>
          <w:rFonts w:ascii="David" w:hAnsi="David"/>
          <w:sz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</w:rPr>
        <w:instrText>FORMTEXT</w:instrText>
      </w:r>
      <w:r w:rsidR="004A1DC0" w:rsidRPr="00094C27">
        <w:rPr>
          <w:rFonts w:ascii="David" w:hAnsi="David"/>
          <w:sz w:val="24"/>
          <w:u w:val="single"/>
          <w:rtl/>
        </w:rPr>
        <w:instrText xml:space="preserve"> </w:instrText>
      </w:r>
      <w:r w:rsidR="004A1DC0" w:rsidRPr="00094C27">
        <w:rPr>
          <w:rFonts w:ascii="David" w:hAnsi="David"/>
          <w:sz w:val="24"/>
          <w:u w:val="single"/>
          <w:rtl/>
        </w:rPr>
      </w:r>
      <w:r w:rsidR="004A1DC0" w:rsidRPr="00094C27">
        <w:rPr>
          <w:rFonts w:ascii="David" w:hAnsi="David"/>
          <w:sz w:val="24"/>
          <w:u w:val="single"/>
          <w:rtl/>
        </w:rPr>
        <w:fldChar w:fldCharType="separate"/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</w:t>
      </w:r>
      <w:r w:rsidR="004A1DC0">
        <w:rPr>
          <w:rFonts w:ascii="David" w:hAnsi="David" w:hint="cs"/>
          <w:noProof/>
          <w:sz w:val="24"/>
          <w:u w:val="single"/>
        </w:rPr>
        <w:t xml:space="preserve">                                                                                                                     </w:t>
      </w:r>
      <w:r w:rsidR="004A1DC0">
        <w:rPr>
          <w:rFonts w:ascii="David" w:hAnsi="David" w:hint="cs"/>
          <w:noProof/>
          <w:sz w:val="24"/>
          <w:u w:val="single"/>
          <w:rtl/>
        </w:rPr>
        <w:t xml:space="preserve">     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noProof/>
          <w:sz w:val="24"/>
          <w:u w:val="single"/>
          <w:rtl/>
        </w:rPr>
        <w:t> </w:t>
      </w:r>
      <w:r w:rsidR="004A1DC0" w:rsidRPr="00094C27">
        <w:rPr>
          <w:rFonts w:ascii="David" w:hAnsi="David"/>
          <w:sz w:val="24"/>
          <w:u w:val="single"/>
          <w:rtl/>
        </w:rPr>
        <w:fldChar w:fldCharType="end"/>
      </w:r>
    </w:p>
    <w:p w14:paraId="2D7C2FD8" w14:textId="77777777" w:rsidR="006F7F8A" w:rsidRDefault="006F7F8A" w:rsidP="0042405A">
      <w:pPr>
        <w:spacing w:line="276" w:lineRule="auto"/>
        <w:ind w:left="1701" w:hanging="567"/>
        <w:jc w:val="left"/>
        <w:rPr>
          <w:rFonts w:ascii="David" w:hAnsi="David"/>
          <w:sz w:val="24"/>
          <w:u w:val="single"/>
          <w:rtl/>
        </w:rPr>
      </w:pPr>
    </w:p>
    <w:p w14:paraId="33B49B21" w14:textId="6E979496" w:rsidR="00F80B5D" w:rsidRPr="006F7F8A" w:rsidRDefault="006F7F8A" w:rsidP="006F7F8A">
      <w:pPr>
        <w:spacing w:line="276" w:lineRule="auto"/>
        <w:ind w:left="567" w:hanging="567"/>
        <w:jc w:val="left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 xml:space="preserve">3 .   הצהרה: </w:t>
      </w:r>
      <w:bookmarkEnd w:id="1"/>
    </w:p>
    <w:p w14:paraId="0D2A75E2" w14:textId="6E35CB59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הריני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להצהיר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קראתי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את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הנוהל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04-006 באתר האוניברסיטה</w:t>
      </w:r>
      <w:r w:rsidRPr="00250C34">
        <w:rPr>
          <w:rFonts w:ascii="David" w:hAnsi="David"/>
          <w:color w:val="FF0000"/>
          <w:sz w:val="24"/>
          <w:rtl/>
        </w:rPr>
        <w:t xml:space="preserve"> </w:t>
      </w:r>
      <w:hyperlink r:id="rId9" w:anchor="gotop" w:history="1">
        <w:r w:rsidRPr="006F7F8A">
          <w:rPr>
            <w:rStyle w:val="Hyperlink"/>
            <w:rFonts w:ascii="David" w:hAnsi="David" w:cs="David"/>
            <w:sz w:val="24"/>
            <w:rtl/>
          </w:rPr>
          <w:t>נוהל עבודה נוספת</w:t>
        </w:r>
      </w:hyperlink>
      <w:r w:rsidRPr="00250C34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ואני</w:t>
      </w:r>
      <w:r w:rsidRPr="00250C34">
        <w:rPr>
          <w:rFonts w:ascii="David" w:hAnsi="David"/>
          <w:sz w:val="24"/>
          <w:rtl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מתחייב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/ת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לפעול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פי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האמור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בו</w:t>
      </w:r>
      <w:r w:rsidR="004834CC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30F92A2E" w14:textId="20C6FB16" w:rsidR="006F7F8A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הריני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להצהיר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שאין ניגוד עניינים בין עבודה זו לבין עבודתי</w:t>
      </w:r>
      <w:r w:rsidR="004834CC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61D400B3" w14:textId="6FF72E8F" w:rsid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ab/>
        <w:t xml:space="preserve">הריני להצהיר כי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ככל שה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>עבודה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הינה מחוץ לאוניברסיטה,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היא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לא תיעשה בשעות העבודה </w:t>
      </w:r>
      <w:r w:rsidR="005A2BC0">
        <w:rPr>
          <w:rFonts w:ascii="David" w:eastAsia="Times New Roman" w:hAnsi="David" w:cs="David" w:hint="cs"/>
          <w:sz w:val="24"/>
          <w:szCs w:val="24"/>
          <w:rtl/>
          <w:lang w:eastAsia="he-IL"/>
        </w:rPr>
        <w:t>המקובלות</w:t>
      </w: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>, במתקניה או בטובין השייכים לה ואין לה קשר עם עבודתי באוניברסיטה, אלא באישור מיוחד.</w:t>
      </w:r>
    </w:p>
    <w:p w14:paraId="6E5E2B91" w14:textId="6B255F47" w:rsidR="005A2BC0" w:rsidRDefault="005A2BC0" w:rsidP="005A2BC0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5A2BC0">
        <w:rPr>
          <w:rFonts w:ascii="David" w:eastAsia="Times New Roman" w:hAnsi="David" w:cs="David"/>
          <w:sz w:val="24"/>
          <w:szCs w:val="24"/>
          <w:rtl/>
          <w:lang w:eastAsia="he-IL"/>
        </w:rPr>
        <w:t>הריני להצהיר כי ככל שהעבודה הנוספת הינה בתוך האוניברסיטה, היא לא תיעשה במקביל לשעות העבודה המקובלות במשרה הנוכחית שלי</w:t>
      </w:r>
      <w:r w:rsidR="00B73CB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ויש להחתים שעון נוכחות ביציאה מהמשרה הנוכחית</w:t>
      </w:r>
      <w:r w:rsidR="00E5167A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5DE53147" w14:textId="3D7DDB6B" w:rsidR="005A2BC0" w:rsidRPr="006F7F8A" w:rsidRDefault="005A2BC0" w:rsidP="005A2BC0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/>
          <w:sz w:val="24"/>
          <w:szCs w:val="24"/>
          <w:rtl/>
          <w:lang w:eastAsia="he-IL"/>
        </w:rPr>
        <w:t>הריני לאשר כי ידוע לי כי כל אישור לעבודה נוספת שיאושר לי - אם יאושר - יינתן לתקופת זמן מוגבלת עד שנה והאוניברסיטה תהא רשאית לבטלו בכל עת במתן הודעה מוקדמת של חודש.</w:t>
      </w:r>
    </w:p>
    <w:p w14:paraId="5CBE41D7" w14:textId="40EB4782" w:rsidR="00CF0DE2" w:rsidRPr="006F7F8A" w:rsidRDefault="006F7F8A" w:rsidP="006F7F8A">
      <w:pPr>
        <w:pStyle w:val="af2"/>
        <w:keepLines/>
        <w:numPr>
          <w:ilvl w:val="0"/>
          <w:numId w:val="1"/>
        </w:numPr>
        <w:tabs>
          <w:tab w:val="right" w:pos="8023"/>
          <w:tab w:val="right" w:pos="8306"/>
        </w:tabs>
        <w:spacing w:after="0" w:line="240" w:lineRule="auto"/>
        <w:ind w:right="993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בכל מקרה בו יחול שינוי בתוכן הצהרתי זו במהלך השנה, אני מתחייב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ת לעדכן את הממונה עליי, אשר יעדכן את אגף משאבי אנוש. ואני מתחייב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/</w:t>
      </w:r>
      <w:r w:rsidRPr="006F7F8A">
        <w:rPr>
          <w:rFonts w:ascii="David" w:eastAsia="Times New Roman" w:hAnsi="David" w:cs="David" w:hint="cs"/>
          <w:sz w:val="24"/>
          <w:szCs w:val="24"/>
          <w:rtl/>
          <w:lang w:eastAsia="he-IL"/>
        </w:rPr>
        <w:t>ת לפעול בהתאם להנחיותיהם.</w:t>
      </w:r>
    </w:p>
    <w:p w14:paraId="09F0BB16" w14:textId="24F64719" w:rsidR="006B1529" w:rsidRPr="00D1747B" w:rsidRDefault="00CF0DE2" w:rsidP="006F7F8A">
      <w:pPr>
        <w:ind w:left="1134" w:hanging="567"/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תאריך </w:t>
      </w:r>
      <w:sdt>
        <w:sdtPr>
          <w:rPr>
            <w:rFonts w:ascii="David" w:hAnsi="David"/>
            <w:sz w:val="24"/>
            <w:rtl/>
          </w:rPr>
          <w:id w:val="-1405525381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="004A1DC0" w:rsidRPr="004A1DC0">
            <w:rPr>
              <w:rStyle w:val="af1"/>
              <w:u w:val="single"/>
              <w:rtl/>
            </w:rPr>
            <w:t>לחץ או הקש כאן להזנת תאריך</w:t>
          </w:r>
          <w:r w:rsidR="004A1DC0" w:rsidRPr="004A1DC0">
            <w:rPr>
              <w:rStyle w:val="af1"/>
              <w:u w:val="single"/>
            </w:rPr>
            <w:t>.</w:t>
          </w:r>
        </w:sdtContent>
      </w:sdt>
      <w:r w:rsidRPr="00D1747B">
        <w:rPr>
          <w:rFonts w:ascii="David" w:hAnsi="David"/>
          <w:sz w:val="24"/>
          <w:rtl/>
        </w:rPr>
        <w:t xml:space="preserve"> </w:t>
      </w:r>
      <w:r w:rsidR="006F7F8A">
        <w:rPr>
          <w:rFonts w:ascii="David" w:hAnsi="David" w:hint="cs"/>
          <w:sz w:val="24"/>
          <w:rtl/>
        </w:rPr>
        <w:t xml:space="preserve">   </w:t>
      </w:r>
      <w:r w:rsidR="004834CC">
        <w:rPr>
          <w:rFonts w:ascii="David" w:hAnsi="David" w:hint="cs"/>
          <w:sz w:val="24"/>
          <w:rtl/>
        </w:rPr>
        <w:t xml:space="preserve">       </w:t>
      </w:r>
      <w:r w:rsidRPr="00D1747B">
        <w:rPr>
          <w:rFonts w:ascii="David" w:hAnsi="David"/>
          <w:sz w:val="24"/>
          <w:rtl/>
        </w:rPr>
        <w:t>חתימת העובד</w:t>
      </w:r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ת</w:t>
      </w:r>
      <w:r w:rsidR="004A1DC0">
        <w:rPr>
          <w:b/>
          <w:bCs/>
          <w:sz w:val="24"/>
        </w:rPr>
        <w:t xml:space="preserve">  </w:t>
      </w:r>
      <w:sdt>
        <w:sdtPr>
          <w:rPr>
            <w:b/>
            <w:bCs/>
            <w:sz w:val="24"/>
            <w:rtl/>
          </w:rPr>
          <w:id w:val="1963837152"/>
          <w:showingPlcHdr/>
          <w:picture/>
        </w:sdtPr>
        <w:sdtContent>
          <w:r w:rsidR="004A1DC0" w:rsidRPr="000243AA">
            <w:rPr>
              <w:b/>
              <w:bCs/>
              <w:noProof/>
              <w:sz w:val="24"/>
              <w:u w:val="single"/>
            </w:rPr>
            <w:drawing>
              <wp:inline distT="0" distB="0" distL="0" distR="0" wp14:anchorId="20AC0C7B" wp14:editId="0367832F">
                <wp:extent cx="1905000" cy="409575"/>
                <wp:effectExtent l="0" t="0" r="0" b="9525"/>
                <wp:docPr id="27" name="תמונה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A64D5D" w14:textId="77777777" w:rsidR="006F7F8A" w:rsidRDefault="006F7F8A" w:rsidP="006F7F8A">
      <w:pPr>
        <w:rPr>
          <w:rFonts w:ascii="David" w:hAnsi="David"/>
          <w:b/>
          <w:bCs/>
          <w:sz w:val="24"/>
          <w:rtl/>
        </w:rPr>
      </w:pPr>
    </w:p>
    <w:p w14:paraId="15778A43" w14:textId="65199A4C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>--------------------------------------------------------------------</w:t>
      </w:r>
    </w:p>
    <w:p w14:paraId="436C84E2" w14:textId="77777777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</w:p>
    <w:p w14:paraId="304E7740" w14:textId="09878B31" w:rsidR="006B1529" w:rsidRDefault="006B1529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D1747B">
        <w:rPr>
          <w:rFonts w:ascii="David" w:hAnsi="David"/>
          <w:b/>
          <w:bCs/>
          <w:sz w:val="24"/>
          <w:rtl/>
        </w:rPr>
        <w:t>נספח ב':</w:t>
      </w:r>
      <w:r w:rsidR="004A1DC0">
        <w:rPr>
          <w:rFonts w:ascii="David" w:hAnsi="David" w:hint="cs"/>
          <w:b/>
          <w:bCs/>
          <w:sz w:val="24"/>
          <w:rtl/>
        </w:rPr>
        <w:t xml:space="preserve"> </w:t>
      </w:r>
      <w:r w:rsidRPr="004A1DC0">
        <w:rPr>
          <w:rFonts w:ascii="David" w:hAnsi="David"/>
          <w:b/>
          <w:bCs/>
          <w:sz w:val="24"/>
          <w:u w:val="single"/>
          <w:rtl/>
        </w:rPr>
        <w:t xml:space="preserve">חוות דעת </w:t>
      </w:r>
      <w:r w:rsidR="006F7F8A">
        <w:rPr>
          <w:rFonts w:ascii="David" w:hAnsi="David" w:hint="cs"/>
          <w:b/>
          <w:bCs/>
          <w:sz w:val="24"/>
          <w:u w:val="single"/>
          <w:rtl/>
        </w:rPr>
        <w:t>ממונים</w:t>
      </w:r>
    </w:p>
    <w:p w14:paraId="61CC0013" w14:textId="77777777" w:rsidR="006F7F8A" w:rsidRPr="004A1DC0" w:rsidRDefault="006F7F8A" w:rsidP="006F7F8A">
      <w:pPr>
        <w:jc w:val="center"/>
        <w:rPr>
          <w:rFonts w:ascii="David" w:hAnsi="David"/>
          <w:b/>
          <w:bCs/>
          <w:sz w:val="24"/>
          <w:u w:val="single"/>
          <w:rtl/>
        </w:rPr>
      </w:pPr>
    </w:p>
    <w:p w14:paraId="4D41A9EA" w14:textId="2B237F30" w:rsidR="006B1529" w:rsidRPr="006F7F8A" w:rsidRDefault="006F7F8A" w:rsidP="006F7F8A">
      <w:pPr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>1.</w:t>
      </w:r>
      <w:r>
        <w:rPr>
          <w:rFonts w:ascii="David" w:hAnsi="David"/>
          <w:b/>
          <w:bCs/>
          <w:sz w:val="24"/>
          <w:rtl/>
        </w:rPr>
        <w:t xml:space="preserve"> </w:t>
      </w:r>
      <w:r>
        <w:rPr>
          <w:rFonts w:ascii="David" w:hAnsi="David" w:hint="cs"/>
          <w:b/>
          <w:bCs/>
          <w:sz w:val="24"/>
          <w:rtl/>
        </w:rPr>
        <w:t xml:space="preserve"> חו"ד ממונה ישיר:</w:t>
      </w:r>
    </w:p>
    <w:p w14:paraId="32377A2C" w14:textId="74E0FB5D" w:rsidR="006B1529" w:rsidRPr="00D1747B" w:rsidRDefault="006B1529">
      <w:pPr>
        <w:rPr>
          <w:rFonts w:ascii="David" w:hAnsi="David"/>
          <w:sz w:val="24"/>
          <w:rtl/>
        </w:rPr>
      </w:pPr>
    </w:p>
    <w:p w14:paraId="1556A8C7" w14:textId="70ED3166" w:rsidR="006B1529" w:rsidRPr="00D1747B" w:rsidRDefault="00000000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104540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B1529" w:rsidRPr="00D1747B">
        <w:rPr>
          <w:rFonts w:ascii="David" w:hAnsi="David"/>
          <w:sz w:val="24"/>
          <w:rtl/>
        </w:rPr>
        <w:t xml:space="preserve">אני </w:t>
      </w:r>
      <w:proofErr w:type="spellStart"/>
      <w:r w:rsidR="00AD0F73" w:rsidRPr="00D1747B">
        <w:rPr>
          <w:rFonts w:ascii="David" w:hAnsi="David"/>
          <w:sz w:val="24"/>
          <w:rtl/>
        </w:rPr>
        <w:t>ממלי</w:t>
      </w:r>
      <w:r w:rsidR="00AD0F73">
        <w:rPr>
          <w:rFonts w:ascii="David" w:hAnsi="David" w:hint="cs"/>
          <w:sz w:val="24"/>
          <w:rtl/>
        </w:rPr>
        <w:t>צ</w:t>
      </w:r>
      <w:proofErr w:type="spellEnd"/>
      <w:r w:rsidR="006F7F8A">
        <w:rPr>
          <w:rFonts w:ascii="David" w:hAnsi="David" w:hint="cs"/>
          <w:sz w:val="24"/>
          <w:rtl/>
        </w:rPr>
        <w:t>/</w:t>
      </w:r>
      <w:r w:rsidR="00AD0F73">
        <w:rPr>
          <w:rFonts w:ascii="David" w:hAnsi="David" w:hint="cs"/>
          <w:sz w:val="24"/>
          <w:rtl/>
        </w:rPr>
        <w:t>ה</w:t>
      </w:r>
      <w:r w:rsidR="00AD0F73" w:rsidRPr="00D1747B">
        <w:rPr>
          <w:rFonts w:ascii="David" w:hAnsi="David"/>
          <w:sz w:val="24"/>
          <w:rtl/>
        </w:rPr>
        <w:t xml:space="preserve"> </w:t>
      </w:r>
      <w:r w:rsidR="006B1529" w:rsidRPr="00D1747B">
        <w:rPr>
          <w:rFonts w:ascii="David" w:hAnsi="David"/>
          <w:sz w:val="24"/>
          <w:rtl/>
        </w:rPr>
        <w:t>על אישור הבקשה</w:t>
      </w:r>
    </w:p>
    <w:p w14:paraId="38959603" w14:textId="1EC51412" w:rsidR="006B1529" w:rsidRPr="00D1747B" w:rsidRDefault="006B1529">
      <w:pPr>
        <w:rPr>
          <w:rFonts w:ascii="David" w:hAnsi="David"/>
          <w:sz w:val="24"/>
          <w:rtl/>
        </w:rPr>
      </w:pPr>
    </w:p>
    <w:p w14:paraId="5DA8C203" w14:textId="3BAF87B8" w:rsidR="006B1529" w:rsidRPr="00D1747B" w:rsidRDefault="00000000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52825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אני מאשר</w:t>
      </w:r>
      <w:r w:rsidR="006F7F8A">
        <w:rPr>
          <w:rFonts w:ascii="David" w:hAnsi="David" w:hint="cs"/>
          <w:sz w:val="24"/>
          <w:rtl/>
        </w:rPr>
        <w:t>/ת</w:t>
      </w:r>
      <w:r w:rsidR="006F7F8A" w:rsidRPr="00D1747B">
        <w:rPr>
          <w:rFonts w:ascii="David" w:hAnsi="David"/>
          <w:sz w:val="24"/>
          <w:rtl/>
        </w:rPr>
        <w:t xml:space="preserve"> שאין ניגוד עניינים בין תפקידו</w:t>
      </w:r>
      <w:r w:rsidR="006F7F8A">
        <w:rPr>
          <w:rFonts w:ascii="David" w:hAnsi="David" w:hint="cs"/>
          <w:sz w:val="24"/>
          <w:rtl/>
        </w:rPr>
        <w:t>/ה</w:t>
      </w:r>
      <w:r w:rsidR="006F7F8A" w:rsidRPr="00D1747B">
        <w:rPr>
          <w:rFonts w:ascii="David" w:hAnsi="David"/>
          <w:sz w:val="24"/>
          <w:rtl/>
        </w:rPr>
        <w:t xml:space="preserve"> של העובד</w:t>
      </w:r>
      <w:r w:rsidR="006F7F8A">
        <w:rPr>
          <w:rFonts w:ascii="David" w:hAnsi="David" w:hint="cs"/>
          <w:sz w:val="24"/>
          <w:rtl/>
        </w:rPr>
        <w:t>/ת</w:t>
      </w:r>
      <w:r w:rsidR="006F7F8A" w:rsidRPr="00D1747B">
        <w:rPr>
          <w:rFonts w:ascii="David" w:hAnsi="David"/>
          <w:sz w:val="24"/>
          <w:rtl/>
        </w:rPr>
        <w:t xml:space="preserve"> באוניברסיטה לבין העבודה הנוספת</w:t>
      </w:r>
    </w:p>
    <w:p w14:paraId="2E27CD86" w14:textId="6F585C3B" w:rsidR="006B1529" w:rsidRPr="00D1747B" w:rsidRDefault="006B1529">
      <w:pPr>
        <w:rPr>
          <w:rFonts w:ascii="David" w:hAnsi="David"/>
          <w:sz w:val="24"/>
          <w:rtl/>
        </w:rPr>
      </w:pPr>
    </w:p>
    <w:p w14:paraId="48045EC0" w14:textId="25BC01DA" w:rsidR="006B1529" w:rsidRDefault="00000000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157412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DC0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4A1DC0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 xml:space="preserve">אינני </w:t>
      </w:r>
      <w:proofErr w:type="spellStart"/>
      <w:r w:rsidR="006F7F8A" w:rsidRPr="00D1747B">
        <w:rPr>
          <w:rFonts w:ascii="David" w:hAnsi="David"/>
          <w:sz w:val="24"/>
          <w:rtl/>
        </w:rPr>
        <w:t>ממלי</w:t>
      </w:r>
      <w:r w:rsidR="006F7F8A">
        <w:rPr>
          <w:rFonts w:ascii="David" w:hAnsi="David" w:hint="cs"/>
          <w:sz w:val="24"/>
          <w:rtl/>
        </w:rPr>
        <w:t>צ</w:t>
      </w:r>
      <w:proofErr w:type="spellEnd"/>
      <w:r w:rsidR="006F7F8A">
        <w:rPr>
          <w:rFonts w:ascii="David" w:hAnsi="David" w:hint="cs"/>
          <w:sz w:val="24"/>
          <w:rtl/>
        </w:rPr>
        <w:t>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10C3A018" w14:textId="77777777" w:rsidR="006B1529" w:rsidRPr="00D1747B" w:rsidRDefault="006B1529">
      <w:pPr>
        <w:rPr>
          <w:rFonts w:ascii="David" w:hAnsi="David"/>
          <w:sz w:val="24"/>
          <w:rtl/>
        </w:rPr>
      </w:pPr>
    </w:p>
    <w:p w14:paraId="3BE1817A" w14:textId="77777777" w:rsidR="006B1529" w:rsidRPr="00D1747B" w:rsidRDefault="006B1529">
      <w:pPr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הנמקה: </w:t>
      </w:r>
    </w:p>
    <w:p w14:paraId="274610A2" w14:textId="77777777" w:rsidR="004A1DC0" w:rsidRPr="004A1DC0" w:rsidRDefault="004A1DC0" w:rsidP="004A1DC0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45F8D844" w14:textId="77777777" w:rsidR="004A1DC0" w:rsidRPr="004A1DC0" w:rsidRDefault="004A1DC0" w:rsidP="004A1DC0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5F94AE50" w14:textId="77777777" w:rsidR="006B1529" w:rsidRDefault="006B1529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D1747B" w14:paraId="0B7DB1EE" w14:textId="77777777" w:rsidTr="006F7F8A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1619181720"/>
            <w:showingPlcHdr/>
            <w:picture/>
          </w:sdtPr>
          <w:sdtContent>
            <w:tc>
              <w:tcPr>
                <w:tcW w:w="2127" w:type="dxa"/>
                <w:vAlign w:val="center"/>
              </w:tcPr>
              <w:p w14:paraId="135D2099" w14:textId="00532C60" w:rsidR="006F7F8A" w:rsidRPr="00D1747B" w:rsidRDefault="006F7F8A" w:rsidP="006F7F8A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16C1AE57" wp14:editId="43D89517">
                      <wp:extent cx="807523" cy="807523"/>
                      <wp:effectExtent l="0" t="0" r="0" b="0"/>
                      <wp:docPr id="2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76B85044" w14:textId="3079164C" w:rsidR="006F7F8A" w:rsidRPr="00D1747B" w:rsidRDefault="006F7F8A" w:rsidP="006F7F8A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17EC33DF" w14:textId="64CEEF67" w:rsidR="006F7F8A" w:rsidRPr="00D1747B" w:rsidRDefault="006F7F8A" w:rsidP="006F7F8A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5B8EAC88" w14:textId="499A8B44" w:rsidR="006F7F8A" w:rsidRPr="00D1747B" w:rsidRDefault="00000000" w:rsidP="006F7F8A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1406259595"/>
                <w:placeholder>
                  <w:docPart w:val="FBE4BDD7F0F4416EA73C0B28777CB28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Content>
                <w:r w:rsidR="006F7F8A" w:rsidRPr="004A1DC0">
                  <w:rPr>
                    <w:rStyle w:val="af1"/>
                    <w:u w:val="single"/>
                    <w:rtl/>
                  </w:rPr>
                  <w:t>לחץ או הקש כאן להזנת תאריך</w:t>
                </w:r>
                <w:r w:rsidR="006F7F8A" w:rsidRPr="004A1DC0">
                  <w:rPr>
                    <w:rStyle w:val="af1"/>
                    <w:u w:val="single"/>
                  </w:rPr>
                  <w:t>.</w:t>
                </w:r>
              </w:sdtContent>
            </w:sdt>
          </w:p>
        </w:tc>
      </w:tr>
      <w:tr w:rsidR="006F7F8A" w:rsidRPr="00D1747B" w14:paraId="275323C1" w14:textId="77777777" w:rsidTr="006F7F8A">
        <w:trPr>
          <w:cantSplit/>
          <w:trHeight w:val="481"/>
        </w:trPr>
        <w:tc>
          <w:tcPr>
            <w:tcW w:w="2127" w:type="dxa"/>
          </w:tcPr>
          <w:p w14:paraId="701FA6BD" w14:textId="77777777" w:rsid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094C921B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598DC995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2F7B46AD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תאריך</w:t>
            </w:r>
          </w:p>
        </w:tc>
      </w:tr>
    </w:tbl>
    <w:p w14:paraId="591E2F12" w14:textId="77777777" w:rsidR="004E567A" w:rsidRDefault="004E567A" w:rsidP="006F7F8A">
      <w:pPr>
        <w:rPr>
          <w:rFonts w:ascii="David" w:hAnsi="David"/>
          <w:sz w:val="24"/>
          <w:rtl/>
        </w:rPr>
      </w:pPr>
    </w:p>
    <w:p w14:paraId="7600A585" w14:textId="38DE54FF" w:rsidR="004E567A" w:rsidRPr="00D1747B" w:rsidRDefault="004E567A" w:rsidP="004E567A">
      <w:pPr>
        <w:rPr>
          <w:rFonts w:ascii="David" w:hAnsi="David"/>
          <w:sz w:val="24"/>
          <w:rtl/>
        </w:rPr>
      </w:pPr>
    </w:p>
    <w:p w14:paraId="724BF7B0" w14:textId="5C8DF25B" w:rsidR="0042405A" w:rsidRDefault="006F7F8A" w:rsidP="006F7F8A">
      <w:pPr>
        <w:rPr>
          <w:b/>
          <w:bCs/>
          <w:sz w:val="24"/>
          <w:rtl/>
        </w:rPr>
      </w:pPr>
      <w:r w:rsidRPr="006F7F8A">
        <w:rPr>
          <w:rFonts w:ascii="David" w:hAnsi="David" w:hint="cs"/>
          <w:b/>
          <w:bCs/>
          <w:sz w:val="24"/>
          <w:rtl/>
        </w:rPr>
        <w:t xml:space="preserve">2. </w:t>
      </w:r>
      <w:r>
        <w:rPr>
          <w:rFonts w:ascii="David" w:hAnsi="David" w:hint="cs"/>
          <w:b/>
          <w:bCs/>
          <w:sz w:val="24"/>
          <w:rtl/>
        </w:rPr>
        <w:t xml:space="preserve"> </w:t>
      </w:r>
      <w:r w:rsidRPr="006F7F8A">
        <w:rPr>
          <w:rFonts w:ascii="David" w:hAnsi="David" w:hint="cs"/>
          <w:b/>
          <w:bCs/>
          <w:sz w:val="24"/>
          <w:rtl/>
        </w:rPr>
        <w:t xml:space="preserve">חו"ד </w:t>
      </w:r>
      <w:r w:rsidR="0042405A" w:rsidRPr="006F7F8A">
        <w:rPr>
          <w:rFonts w:hint="cs"/>
          <w:b/>
          <w:bCs/>
          <w:sz w:val="24"/>
          <w:rtl/>
        </w:rPr>
        <w:t>מנהל</w:t>
      </w:r>
      <w:r w:rsidRPr="006F7F8A">
        <w:rPr>
          <w:rFonts w:hint="cs"/>
          <w:b/>
          <w:bCs/>
          <w:sz w:val="24"/>
          <w:rtl/>
        </w:rPr>
        <w:t>/</w:t>
      </w:r>
      <w:r w:rsidR="0042405A" w:rsidRPr="006F7F8A">
        <w:rPr>
          <w:rFonts w:hint="cs"/>
          <w:b/>
          <w:bCs/>
          <w:sz w:val="24"/>
          <w:rtl/>
        </w:rPr>
        <w:t>ת האגף</w:t>
      </w:r>
      <w:r w:rsidRPr="006F7F8A">
        <w:rPr>
          <w:rFonts w:hint="cs"/>
          <w:b/>
          <w:bCs/>
          <w:sz w:val="24"/>
          <w:rtl/>
        </w:rPr>
        <w:t xml:space="preserve"> </w:t>
      </w:r>
      <w:r w:rsidR="0042405A" w:rsidRPr="006F7F8A">
        <w:rPr>
          <w:rFonts w:hint="cs"/>
          <w:b/>
          <w:bCs/>
          <w:sz w:val="24"/>
          <w:rtl/>
        </w:rPr>
        <w:t>/</w:t>
      </w:r>
      <w:r w:rsidRPr="006F7F8A">
        <w:rPr>
          <w:rFonts w:hint="cs"/>
          <w:b/>
          <w:bCs/>
          <w:sz w:val="24"/>
          <w:rtl/>
        </w:rPr>
        <w:t xml:space="preserve"> </w:t>
      </w:r>
      <w:r w:rsidR="0042405A" w:rsidRPr="006F7F8A">
        <w:rPr>
          <w:rFonts w:hint="cs"/>
          <w:b/>
          <w:bCs/>
          <w:sz w:val="24"/>
          <w:rtl/>
        </w:rPr>
        <w:t>ראש</w:t>
      </w:r>
      <w:r w:rsidRPr="006F7F8A">
        <w:rPr>
          <w:rFonts w:hint="cs"/>
          <w:b/>
          <w:bCs/>
          <w:sz w:val="24"/>
          <w:rtl/>
        </w:rPr>
        <w:t>/</w:t>
      </w:r>
      <w:r w:rsidR="00405810" w:rsidRPr="006F7F8A">
        <w:rPr>
          <w:rFonts w:hint="cs"/>
          <w:b/>
          <w:bCs/>
          <w:sz w:val="24"/>
          <w:rtl/>
        </w:rPr>
        <w:t>ת</w:t>
      </w:r>
      <w:r w:rsidR="0042405A" w:rsidRPr="006F7F8A">
        <w:rPr>
          <w:rFonts w:hint="cs"/>
          <w:b/>
          <w:bCs/>
          <w:sz w:val="24"/>
          <w:rtl/>
        </w:rPr>
        <w:t xml:space="preserve"> מנהל פקולטה</w:t>
      </w:r>
    </w:p>
    <w:p w14:paraId="0FEB139A" w14:textId="77777777" w:rsidR="006F7F8A" w:rsidRDefault="006F7F8A" w:rsidP="006F7F8A">
      <w:pPr>
        <w:rPr>
          <w:b/>
          <w:bCs/>
          <w:sz w:val="24"/>
          <w:rtl/>
        </w:rPr>
      </w:pPr>
    </w:p>
    <w:p w14:paraId="326D3909" w14:textId="3685BE07" w:rsidR="006F7F8A" w:rsidRDefault="00000000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-177030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F8A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6F7F8A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 xml:space="preserve">אני </w:t>
      </w:r>
      <w:proofErr w:type="spellStart"/>
      <w:r w:rsidR="006F7F8A" w:rsidRPr="00D1747B">
        <w:rPr>
          <w:rFonts w:ascii="David" w:hAnsi="David"/>
          <w:sz w:val="24"/>
          <w:rtl/>
        </w:rPr>
        <w:t>ממלי</w:t>
      </w:r>
      <w:r w:rsidR="006F7F8A">
        <w:rPr>
          <w:rFonts w:ascii="David" w:hAnsi="David" w:hint="cs"/>
          <w:sz w:val="24"/>
          <w:rtl/>
        </w:rPr>
        <w:t>צ</w:t>
      </w:r>
      <w:proofErr w:type="spellEnd"/>
      <w:r w:rsidR="006F7F8A">
        <w:rPr>
          <w:rFonts w:ascii="David" w:hAnsi="David" w:hint="cs"/>
          <w:sz w:val="24"/>
          <w:rtl/>
        </w:rPr>
        <w:t>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4CF34484" w14:textId="77777777" w:rsidR="006F7F8A" w:rsidRPr="00D1747B" w:rsidRDefault="006F7F8A" w:rsidP="006F7F8A">
      <w:pPr>
        <w:rPr>
          <w:rFonts w:ascii="David" w:hAnsi="David"/>
          <w:sz w:val="24"/>
          <w:rtl/>
        </w:rPr>
      </w:pPr>
    </w:p>
    <w:p w14:paraId="2331DA06" w14:textId="77777777" w:rsidR="006F7F8A" w:rsidRDefault="00000000" w:rsidP="006F7F8A">
      <w:pPr>
        <w:rPr>
          <w:rFonts w:ascii="David" w:hAnsi="David"/>
          <w:sz w:val="24"/>
          <w:rtl/>
        </w:rPr>
      </w:pPr>
      <w:sdt>
        <w:sdtPr>
          <w:rPr>
            <w:rFonts w:ascii="David" w:hAnsi="David"/>
            <w:sz w:val="24"/>
            <w:rtl/>
          </w:rPr>
          <w:id w:val="155565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F8A">
            <w:rPr>
              <w:rFonts w:ascii="MS Gothic" w:eastAsia="MS Gothic" w:hAnsi="MS Gothic" w:hint="eastAsia"/>
              <w:sz w:val="24"/>
              <w:rtl/>
            </w:rPr>
            <w:t>☐</w:t>
          </w:r>
        </w:sdtContent>
      </w:sdt>
      <w:r w:rsidR="006F7F8A">
        <w:rPr>
          <w:rFonts w:ascii="David" w:hAnsi="David" w:hint="cs"/>
          <w:sz w:val="24"/>
          <w:rtl/>
        </w:rPr>
        <w:t xml:space="preserve"> </w:t>
      </w:r>
      <w:r w:rsidR="006F7F8A" w:rsidRPr="00D1747B">
        <w:rPr>
          <w:rFonts w:ascii="David" w:hAnsi="David"/>
          <w:sz w:val="24"/>
          <w:rtl/>
        </w:rPr>
        <w:t>אינני ממלי</w:t>
      </w:r>
      <w:r w:rsidR="006F7F8A">
        <w:rPr>
          <w:rFonts w:ascii="David" w:hAnsi="David" w:hint="cs"/>
          <w:sz w:val="24"/>
          <w:rtl/>
        </w:rPr>
        <w:t>צ/ה</w:t>
      </w:r>
      <w:r w:rsidR="006F7F8A" w:rsidRPr="00D1747B">
        <w:rPr>
          <w:rFonts w:ascii="David" w:hAnsi="David"/>
          <w:sz w:val="24"/>
          <w:rtl/>
        </w:rPr>
        <w:t xml:space="preserve"> על אישור הבקשה</w:t>
      </w:r>
    </w:p>
    <w:p w14:paraId="11A6667F" w14:textId="10973A0C" w:rsidR="000D5D50" w:rsidRDefault="000D5D50" w:rsidP="0042405A">
      <w:pPr>
        <w:rPr>
          <w:rFonts w:ascii="David" w:hAnsi="David"/>
          <w:sz w:val="24"/>
          <w:rtl/>
        </w:rPr>
      </w:pPr>
    </w:p>
    <w:p w14:paraId="422CC46E" w14:textId="77777777" w:rsidR="006F7F8A" w:rsidRPr="00D1747B" w:rsidRDefault="006F7F8A" w:rsidP="006F7F8A">
      <w:pPr>
        <w:rPr>
          <w:rFonts w:ascii="David" w:hAnsi="David"/>
          <w:sz w:val="24"/>
          <w:rtl/>
        </w:rPr>
      </w:pPr>
      <w:r w:rsidRPr="00D1747B">
        <w:rPr>
          <w:rFonts w:ascii="David" w:hAnsi="David"/>
          <w:sz w:val="24"/>
          <w:rtl/>
        </w:rPr>
        <w:t xml:space="preserve">הנמקה: </w:t>
      </w:r>
    </w:p>
    <w:p w14:paraId="4A7892DE" w14:textId="77777777" w:rsidR="006F7F8A" w:rsidRPr="004A1DC0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0EA71F80" w14:textId="77777777" w:rsidR="006F7F8A" w:rsidRPr="004A1DC0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4A1DC0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</w:rPr>
        <w:instrText>FORMTEXT</w:instrText>
      </w:r>
      <w:r w:rsidRPr="004A1DC0">
        <w:rPr>
          <w:rFonts w:ascii="David" w:hAnsi="David"/>
          <w:sz w:val="24"/>
          <w:u w:val="single"/>
          <w:rtl/>
        </w:rPr>
        <w:instrText xml:space="preserve"> </w:instrText>
      </w:r>
      <w:r w:rsidRPr="004A1DC0">
        <w:rPr>
          <w:rFonts w:ascii="David" w:hAnsi="David"/>
          <w:sz w:val="24"/>
          <w:u w:val="single"/>
          <w:rtl/>
        </w:rPr>
      </w:r>
      <w:r w:rsidRPr="004A1DC0">
        <w:rPr>
          <w:rFonts w:ascii="David" w:hAnsi="David"/>
          <w:sz w:val="24"/>
          <w:u w:val="single"/>
          <w:rtl/>
        </w:rPr>
        <w:fldChar w:fldCharType="separate"/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 w:hint="cs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noProof/>
          <w:sz w:val="24"/>
          <w:u w:val="single"/>
          <w:rtl/>
        </w:rPr>
        <w:t> </w:t>
      </w:r>
      <w:r w:rsidRPr="004A1DC0">
        <w:rPr>
          <w:rFonts w:ascii="David" w:hAnsi="David"/>
          <w:sz w:val="24"/>
          <w:u w:val="single"/>
          <w:rtl/>
        </w:rPr>
        <w:fldChar w:fldCharType="end"/>
      </w:r>
    </w:p>
    <w:p w14:paraId="3C70249A" w14:textId="77777777" w:rsidR="006F7F8A" w:rsidRDefault="006F7F8A" w:rsidP="006F7F8A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D1747B" w14:paraId="5E4279EB" w14:textId="77777777" w:rsidTr="001F20AB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-1963713207"/>
            <w:showingPlcHdr/>
            <w:picture/>
          </w:sdtPr>
          <w:sdtContent>
            <w:tc>
              <w:tcPr>
                <w:tcW w:w="2127" w:type="dxa"/>
                <w:vAlign w:val="center"/>
              </w:tcPr>
              <w:p w14:paraId="3538FD24" w14:textId="77777777" w:rsidR="006F7F8A" w:rsidRPr="00D1747B" w:rsidRDefault="006F7F8A" w:rsidP="001F20AB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23B78FF4" wp14:editId="17A5847E">
                      <wp:extent cx="807523" cy="807523"/>
                      <wp:effectExtent l="0" t="0" r="0" b="0"/>
                      <wp:docPr id="329036138" name="תמונה 1" descr="תמונה שמכילה לבן, עיצוב&#10;&#10;תוכן בינה מלאכותית גנרטיבית עשוי להיות שגוי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9036138" name="תמונה 1" descr="תמונה שמכילה לבן, עיצוב&#10;&#10;תוכן בינה מלאכותית גנרטיבית עשוי להיות שגוי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665415B5" w14:textId="77777777" w:rsidR="006F7F8A" w:rsidRPr="00D1747B" w:rsidRDefault="006F7F8A" w:rsidP="001F20AB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42D1B378" w14:textId="77777777" w:rsidR="006F7F8A" w:rsidRPr="00D1747B" w:rsidRDefault="006F7F8A" w:rsidP="001F20AB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_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094C27">
              <w:rPr>
                <w:rFonts w:ascii="David" w:hAnsi="David"/>
                <w:sz w:val="24"/>
                <w:u w:val="single"/>
                <w:rtl/>
              </w:rPr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>
              <w:rPr>
                <w:rFonts w:ascii="David" w:hAnsi="David" w:hint="cs"/>
                <w:noProof/>
                <w:sz w:val="24"/>
                <w:u w:val="single"/>
                <w:rtl/>
              </w:rPr>
              <w:t xml:space="preserve">      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094C27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01DEDFF5" w14:textId="77777777" w:rsidR="006F7F8A" w:rsidRPr="00D1747B" w:rsidRDefault="00000000" w:rsidP="001F20AB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-1252887318"/>
                <w:placeholder>
                  <w:docPart w:val="8C464FD228E246B487E9E62C4739F1E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Content>
                <w:r w:rsidR="006F7F8A" w:rsidRPr="004A1DC0">
                  <w:rPr>
                    <w:rStyle w:val="af1"/>
                    <w:u w:val="single"/>
                    <w:rtl/>
                  </w:rPr>
                  <w:t>לחץ או הקש כאן להזנת תאריך</w:t>
                </w:r>
                <w:r w:rsidR="006F7F8A" w:rsidRPr="004A1DC0">
                  <w:rPr>
                    <w:rStyle w:val="af1"/>
                    <w:u w:val="single"/>
                  </w:rPr>
                  <w:t>.</w:t>
                </w:r>
              </w:sdtContent>
            </w:sdt>
          </w:p>
        </w:tc>
      </w:tr>
      <w:tr w:rsidR="006F7F8A" w:rsidRPr="00D1747B" w14:paraId="74B21476" w14:textId="77777777" w:rsidTr="001F20AB">
        <w:trPr>
          <w:cantSplit/>
          <w:trHeight w:val="481"/>
        </w:trPr>
        <w:tc>
          <w:tcPr>
            <w:tcW w:w="2127" w:type="dxa"/>
          </w:tcPr>
          <w:p w14:paraId="374C03E4" w14:textId="77777777" w:rsid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7A3E124C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3A50F0F6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4E38D0E1" w14:textId="77777777" w:rsidR="006F7F8A" w:rsidRPr="00D1747B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תאריך</w:t>
            </w:r>
          </w:p>
        </w:tc>
      </w:tr>
    </w:tbl>
    <w:p w14:paraId="6EC7F311" w14:textId="77777777" w:rsidR="006F7F8A" w:rsidRDefault="006F7F8A" w:rsidP="006F7F8A">
      <w:pPr>
        <w:rPr>
          <w:rFonts w:ascii="David" w:hAnsi="David"/>
          <w:sz w:val="24"/>
          <w:rtl/>
        </w:rPr>
      </w:pPr>
    </w:p>
    <w:p w14:paraId="07C4CB4A" w14:textId="77777777" w:rsidR="006F7F8A" w:rsidRPr="00D1747B" w:rsidRDefault="006F7F8A" w:rsidP="006F7F8A">
      <w:pPr>
        <w:rPr>
          <w:rFonts w:ascii="David" w:hAnsi="David"/>
          <w:sz w:val="24"/>
          <w:rtl/>
        </w:rPr>
      </w:pPr>
    </w:p>
    <w:p w14:paraId="288D080D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10EDEDB2" w14:textId="77777777" w:rsidR="006F7F8A" w:rsidRDefault="006F7F8A" w:rsidP="006F7F8A">
      <w:pPr>
        <w:jc w:val="center"/>
        <w:rPr>
          <w:rFonts w:ascii="David" w:hAnsi="David"/>
          <w:b/>
          <w:bCs/>
          <w:sz w:val="24"/>
          <w:rtl/>
        </w:rPr>
      </w:pPr>
      <w:r>
        <w:rPr>
          <w:rFonts w:ascii="David" w:hAnsi="David" w:hint="cs"/>
          <w:b/>
          <w:bCs/>
          <w:sz w:val="24"/>
          <w:rtl/>
        </w:rPr>
        <w:t>--------------------------------------------------------------------</w:t>
      </w:r>
    </w:p>
    <w:p w14:paraId="06A55D03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17D25B75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5AE332DA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2309394A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53BFF613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4A8204F8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6180A160" w14:textId="77777777" w:rsidR="006F7F8A" w:rsidRDefault="006F7F8A" w:rsidP="0042405A">
      <w:pPr>
        <w:rPr>
          <w:rFonts w:ascii="David" w:hAnsi="David"/>
          <w:sz w:val="24"/>
          <w:rtl/>
        </w:rPr>
      </w:pPr>
    </w:p>
    <w:p w14:paraId="40091C82" w14:textId="77777777" w:rsidR="006F7F8A" w:rsidRPr="006F7F8A" w:rsidRDefault="006F7F8A" w:rsidP="006F7F8A">
      <w:pPr>
        <w:tabs>
          <w:tab w:val="right" w:pos="8306"/>
        </w:tabs>
        <w:ind w:right="993"/>
        <w:jc w:val="center"/>
        <w:rPr>
          <w:rFonts w:ascii="David" w:hAnsi="David"/>
          <w:b/>
          <w:bCs/>
          <w:sz w:val="24"/>
          <w:rtl/>
        </w:rPr>
      </w:pPr>
      <w:r w:rsidRPr="006F7F8A">
        <w:rPr>
          <w:rFonts w:ascii="David" w:hAnsi="David"/>
          <w:b/>
          <w:bCs/>
          <w:sz w:val="24"/>
          <w:rtl/>
        </w:rPr>
        <w:lastRenderedPageBreak/>
        <w:t xml:space="preserve">נספח ג': </w:t>
      </w:r>
      <w:r w:rsidRPr="006F7F8A">
        <w:rPr>
          <w:rFonts w:ascii="David" w:hAnsi="David"/>
          <w:b/>
          <w:bCs/>
          <w:sz w:val="24"/>
          <w:u w:val="single"/>
          <w:rtl/>
        </w:rPr>
        <w:t>אישור הרשות המאשרת</w:t>
      </w:r>
    </w:p>
    <w:p w14:paraId="38977F31" w14:textId="77777777" w:rsidR="006F7F8A" w:rsidRPr="006F7F8A" w:rsidRDefault="006F7F8A" w:rsidP="006F7F8A">
      <w:pPr>
        <w:rPr>
          <w:rFonts w:ascii="David" w:hAnsi="David"/>
          <w:rtl/>
        </w:rPr>
      </w:pPr>
    </w:p>
    <w:p w14:paraId="26F75E15" w14:textId="77777777" w:rsidR="006F7F8A" w:rsidRPr="006F7F8A" w:rsidRDefault="006F7F8A" w:rsidP="006F7F8A">
      <w:pPr>
        <w:rPr>
          <w:rFonts w:ascii="David" w:hAnsi="David"/>
          <w:rtl/>
        </w:rPr>
      </w:pPr>
    </w:p>
    <w:p w14:paraId="7AE118F4" w14:textId="40B4D2CD" w:rsidR="006F7F8A" w:rsidRPr="006F7F8A" w:rsidRDefault="006F7F8A" w:rsidP="006F7F8A">
      <w:pPr>
        <w:pStyle w:val="af2"/>
        <w:keepLines/>
        <w:numPr>
          <w:ilvl w:val="0"/>
          <w:numId w:val="4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hAnsi="David" w:cs="David"/>
          <w:sz w:val="24"/>
          <w:rtl/>
        </w:rPr>
      </w:pPr>
      <w:r w:rsidRPr="006F7F8A">
        <w:rPr>
          <w:rFonts w:ascii="David" w:hAnsi="David" w:cs="David"/>
          <w:sz w:val="24"/>
          <w:rtl/>
        </w:rPr>
        <w:t xml:space="preserve">אני מאשר/ת מתאריך </w:t>
      </w:r>
      <w:sdt>
        <w:sdtPr>
          <w:rPr>
            <w:rFonts w:ascii="David" w:hAnsi="David" w:cs="David"/>
            <w:sz w:val="24"/>
            <w:rtl/>
          </w:rPr>
          <w:id w:val="-1610968902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BB600E">
            <w:rPr>
              <w:rStyle w:val="af1"/>
              <w:rtl/>
            </w:rPr>
            <w:t>לחץ או הקש כאן להזנת תאריך</w:t>
          </w:r>
          <w:r w:rsidRPr="00BB600E">
            <w:rPr>
              <w:rStyle w:val="af1"/>
            </w:rPr>
            <w:t>.</w:t>
          </w:r>
        </w:sdtContent>
      </w:sdt>
      <w:r w:rsidRPr="006F7F8A">
        <w:rPr>
          <w:rFonts w:ascii="David" w:hAnsi="David" w:cs="David"/>
          <w:sz w:val="24"/>
          <w:rtl/>
        </w:rPr>
        <w:t xml:space="preserve"> עד תאריך </w:t>
      </w:r>
      <w:sdt>
        <w:sdtPr>
          <w:rPr>
            <w:rFonts w:ascii="David" w:hAnsi="David" w:cs="David"/>
            <w:sz w:val="24"/>
            <w:rtl/>
          </w:rPr>
          <w:id w:val="-244884215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BB600E">
            <w:rPr>
              <w:rStyle w:val="af1"/>
              <w:rtl/>
            </w:rPr>
            <w:t>לחץ או הקש כאן להזנת תאריך</w:t>
          </w:r>
          <w:r w:rsidRPr="00BB600E">
            <w:rPr>
              <w:rStyle w:val="af1"/>
            </w:rPr>
            <w:t>.</w:t>
          </w:r>
        </w:sdtContent>
      </w:sdt>
    </w:p>
    <w:p w14:paraId="288733DD" w14:textId="77777777" w:rsidR="006F7F8A" w:rsidRPr="006F7F8A" w:rsidRDefault="006F7F8A" w:rsidP="006F7F8A">
      <w:pPr>
        <w:pStyle w:val="af2"/>
        <w:keepLines/>
        <w:numPr>
          <w:ilvl w:val="0"/>
          <w:numId w:val="4"/>
        </w:numPr>
        <w:tabs>
          <w:tab w:val="right" w:pos="8306"/>
        </w:tabs>
        <w:spacing w:after="0" w:line="240" w:lineRule="auto"/>
        <w:ind w:right="993"/>
        <w:jc w:val="both"/>
        <w:rPr>
          <w:rFonts w:ascii="David" w:hAnsi="David" w:cs="David"/>
          <w:sz w:val="24"/>
          <w:rtl/>
        </w:rPr>
      </w:pPr>
      <w:r w:rsidRPr="006F7F8A">
        <w:rPr>
          <w:rFonts w:ascii="David" w:hAnsi="David" w:cs="David"/>
          <w:sz w:val="24"/>
          <w:rtl/>
        </w:rPr>
        <w:t>אינני מאשר/ת.</w:t>
      </w:r>
    </w:p>
    <w:p w14:paraId="65DD7C6D" w14:textId="77777777" w:rsidR="006F7F8A" w:rsidRPr="006F7F8A" w:rsidRDefault="006F7F8A" w:rsidP="006F7F8A">
      <w:pPr>
        <w:rPr>
          <w:rFonts w:ascii="David" w:hAnsi="David"/>
          <w:rtl/>
        </w:rPr>
      </w:pPr>
    </w:p>
    <w:p w14:paraId="535A3C4D" w14:textId="77777777" w:rsidR="006F7F8A" w:rsidRPr="006F7F8A" w:rsidRDefault="006F7F8A" w:rsidP="006F7F8A">
      <w:pPr>
        <w:rPr>
          <w:rFonts w:ascii="David" w:hAnsi="David"/>
          <w:sz w:val="24"/>
          <w:rtl/>
        </w:rPr>
      </w:pPr>
      <w:r w:rsidRPr="006F7F8A">
        <w:rPr>
          <w:rFonts w:ascii="David" w:hAnsi="David"/>
          <w:sz w:val="24"/>
          <w:rtl/>
        </w:rPr>
        <w:t xml:space="preserve">הנמקה: </w:t>
      </w:r>
    </w:p>
    <w:p w14:paraId="47C84385" w14:textId="77777777" w:rsidR="006F7F8A" w:rsidRPr="006F7F8A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6F7F8A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</w:rPr>
        <w:instrText>FORMTEXT</w:instrText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  <w:rtl/>
        </w:rPr>
      </w:r>
      <w:r w:rsidRPr="006F7F8A">
        <w:rPr>
          <w:rFonts w:ascii="David" w:hAnsi="David"/>
          <w:sz w:val="24"/>
          <w:u w:val="single"/>
          <w:rtl/>
        </w:rPr>
        <w:fldChar w:fldCharType="separate"/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sz w:val="24"/>
          <w:u w:val="single"/>
          <w:rtl/>
        </w:rPr>
        <w:fldChar w:fldCharType="end"/>
      </w:r>
    </w:p>
    <w:p w14:paraId="68D30E38" w14:textId="77777777" w:rsidR="006F7F8A" w:rsidRPr="006F7F8A" w:rsidRDefault="006F7F8A" w:rsidP="006F7F8A">
      <w:pPr>
        <w:spacing w:line="360" w:lineRule="auto"/>
        <w:rPr>
          <w:rFonts w:ascii="David" w:hAnsi="David"/>
          <w:sz w:val="24"/>
          <w:u w:val="single"/>
          <w:rtl/>
        </w:rPr>
      </w:pPr>
      <w:r w:rsidRPr="006F7F8A">
        <w:rPr>
          <w:rFonts w:ascii="David" w:hAnsi="David"/>
          <w:sz w:val="24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</w:rPr>
        <w:instrText>FORMTEXT</w:instrText>
      </w:r>
      <w:r w:rsidRPr="006F7F8A">
        <w:rPr>
          <w:rFonts w:ascii="David" w:hAnsi="David"/>
          <w:sz w:val="24"/>
          <w:u w:val="single"/>
          <w:rtl/>
        </w:rPr>
        <w:instrText xml:space="preserve"> </w:instrText>
      </w:r>
      <w:r w:rsidRPr="006F7F8A">
        <w:rPr>
          <w:rFonts w:ascii="David" w:hAnsi="David"/>
          <w:sz w:val="24"/>
          <w:u w:val="single"/>
          <w:rtl/>
        </w:rPr>
      </w:r>
      <w:r w:rsidRPr="006F7F8A">
        <w:rPr>
          <w:rFonts w:ascii="David" w:hAnsi="David"/>
          <w:sz w:val="24"/>
          <w:u w:val="single"/>
          <w:rtl/>
        </w:rPr>
        <w:fldChar w:fldCharType="separate"/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 xml:space="preserve">                                                                                                                                               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noProof/>
          <w:sz w:val="24"/>
          <w:u w:val="single"/>
          <w:rtl/>
        </w:rPr>
        <w:t> </w:t>
      </w:r>
      <w:r w:rsidRPr="006F7F8A">
        <w:rPr>
          <w:rFonts w:ascii="David" w:hAnsi="David"/>
          <w:sz w:val="24"/>
          <w:u w:val="single"/>
          <w:rtl/>
        </w:rPr>
        <w:fldChar w:fldCharType="end"/>
      </w:r>
    </w:p>
    <w:p w14:paraId="03D5706F" w14:textId="77777777" w:rsidR="006F7F8A" w:rsidRPr="006F7F8A" w:rsidRDefault="006F7F8A" w:rsidP="006F7F8A">
      <w:pPr>
        <w:rPr>
          <w:rFonts w:ascii="David" w:hAnsi="David"/>
          <w:sz w:val="24"/>
          <w:rtl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94"/>
        <w:gridCol w:w="2371"/>
        <w:gridCol w:w="1953"/>
      </w:tblGrid>
      <w:tr w:rsidR="006F7F8A" w:rsidRPr="006F7F8A" w14:paraId="593AD01D" w14:textId="77777777" w:rsidTr="001F20AB">
        <w:trPr>
          <w:cantSplit/>
          <w:trHeight w:val="690"/>
        </w:trPr>
        <w:sdt>
          <w:sdtPr>
            <w:rPr>
              <w:rFonts w:ascii="David" w:hAnsi="David"/>
              <w:sz w:val="24"/>
              <w:rtl/>
            </w:rPr>
            <w:id w:val="-805233902"/>
            <w:showingPlcHdr/>
            <w:picture/>
          </w:sdtPr>
          <w:sdtContent>
            <w:tc>
              <w:tcPr>
                <w:tcW w:w="2127" w:type="dxa"/>
                <w:vAlign w:val="center"/>
              </w:tcPr>
              <w:p w14:paraId="2E470FFE" w14:textId="77777777" w:rsidR="006F7F8A" w:rsidRPr="006F7F8A" w:rsidRDefault="006F7F8A" w:rsidP="001F20AB">
                <w:pPr>
                  <w:tabs>
                    <w:tab w:val="right" w:pos="8306"/>
                  </w:tabs>
                  <w:ind w:right="201"/>
                  <w:jc w:val="center"/>
                  <w:rPr>
                    <w:rFonts w:ascii="David" w:hAnsi="David"/>
                    <w:sz w:val="24"/>
                    <w:rtl/>
                  </w:rPr>
                </w:pPr>
                <w:r w:rsidRPr="006F7F8A">
                  <w:rPr>
                    <w:rFonts w:ascii="David" w:hAnsi="David"/>
                    <w:noProof/>
                    <w:sz w:val="24"/>
                  </w:rPr>
                  <w:drawing>
                    <wp:inline distT="0" distB="0" distL="0" distR="0" wp14:anchorId="5D5538AD" wp14:editId="0410E81E">
                      <wp:extent cx="807523" cy="807523"/>
                      <wp:effectExtent l="0" t="0" r="0" b="0"/>
                      <wp:docPr id="2093887844" name="תמונה 1" descr="תמונה שמכילה לבן, עיצוב&#10;&#10;תוכן בינה מלאכותית גנרטיבית עשוי להיות שגוי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9036138" name="תמונה 1" descr="תמונה שמכילה לבן, עיצוב&#10;&#10;תוכן בינה מלאכותית גנרטיבית עשוי להיות שגוי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444" cy="812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94" w:type="dxa"/>
            <w:vAlign w:val="center"/>
          </w:tcPr>
          <w:p w14:paraId="773D498E" w14:textId="77777777" w:rsidR="006F7F8A" w:rsidRPr="006F7F8A" w:rsidRDefault="006F7F8A" w:rsidP="001F20AB">
            <w:pPr>
              <w:tabs>
                <w:tab w:val="right" w:pos="1671"/>
                <w:tab w:val="right" w:pos="8306"/>
              </w:tabs>
              <w:ind w:right="321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_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 xml:space="preserve">      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2371" w:type="dxa"/>
            <w:vAlign w:val="center"/>
          </w:tcPr>
          <w:p w14:paraId="053BB4F7" w14:textId="77777777" w:rsidR="006F7F8A" w:rsidRPr="006F7F8A" w:rsidRDefault="006F7F8A" w:rsidP="001F20AB">
            <w:pPr>
              <w:tabs>
                <w:tab w:val="right" w:pos="2201"/>
                <w:tab w:val="right" w:pos="8306"/>
              </w:tabs>
              <w:ind w:right="168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_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</w:rPr>
              <w:instrText>FORMTEXT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instrText xml:space="preserve"> </w:instrText>
            </w:r>
            <w:r w:rsidRPr="006F7F8A">
              <w:rPr>
                <w:rFonts w:ascii="David" w:hAnsi="David"/>
                <w:sz w:val="24"/>
                <w:u w:val="single"/>
                <w:rtl/>
              </w:rPr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separate"/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 xml:space="preserve">      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noProof/>
                <w:sz w:val="24"/>
                <w:u w:val="single"/>
                <w:rtl/>
              </w:rPr>
              <w:t> </w:t>
            </w:r>
            <w:r w:rsidRPr="006F7F8A">
              <w:rPr>
                <w:rFonts w:ascii="David" w:hAnsi="David"/>
                <w:sz w:val="24"/>
                <w:u w:val="single"/>
                <w:rtl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5E9A1C41" w14:textId="77777777" w:rsidR="006F7F8A" w:rsidRPr="006F7F8A" w:rsidRDefault="00000000" w:rsidP="001F20AB">
            <w:pPr>
              <w:tabs>
                <w:tab w:val="right" w:pos="8306"/>
              </w:tabs>
              <w:ind w:right="135"/>
              <w:jc w:val="center"/>
              <w:rPr>
                <w:rFonts w:ascii="David" w:hAnsi="David"/>
                <w:sz w:val="24"/>
                <w:rtl/>
              </w:rPr>
            </w:pPr>
            <w:sdt>
              <w:sdtPr>
                <w:rPr>
                  <w:rFonts w:ascii="David" w:hAnsi="David"/>
                  <w:sz w:val="24"/>
                  <w:rtl/>
                </w:rPr>
                <w:id w:val="-519231122"/>
                <w:placeholder>
                  <w:docPart w:val="71B57893A282484282E04F59C3DA77C9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Content>
                <w:r w:rsidR="006F7F8A" w:rsidRPr="006F7F8A">
                  <w:rPr>
                    <w:rStyle w:val="af1"/>
                    <w:rFonts w:ascii="David" w:hAnsi="David"/>
                    <w:u w:val="single"/>
                    <w:rtl/>
                  </w:rPr>
                  <w:t>לחץ או הקש כאן להזנת תאריך</w:t>
                </w:r>
                <w:r w:rsidR="006F7F8A" w:rsidRPr="006F7F8A">
                  <w:rPr>
                    <w:rStyle w:val="af1"/>
                    <w:rFonts w:ascii="David" w:hAnsi="David"/>
                    <w:u w:val="single"/>
                  </w:rPr>
                  <w:t>.</w:t>
                </w:r>
              </w:sdtContent>
            </w:sdt>
          </w:p>
        </w:tc>
      </w:tr>
      <w:tr w:rsidR="006F7F8A" w:rsidRPr="006F7F8A" w14:paraId="38A64296" w14:textId="77777777" w:rsidTr="001F20AB">
        <w:trPr>
          <w:cantSplit/>
          <w:trHeight w:val="481"/>
        </w:trPr>
        <w:tc>
          <w:tcPr>
            <w:tcW w:w="2127" w:type="dxa"/>
          </w:tcPr>
          <w:p w14:paraId="404ED4F5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חתימה</w:t>
            </w:r>
          </w:p>
        </w:tc>
        <w:tc>
          <w:tcPr>
            <w:tcW w:w="2894" w:type="dxa"/>
          </w:tcPr>
          <w:p w14:paraId="2B4C8E7A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שם ומשפחה</w:t>
            </w:r>
          </w:p>
        </w:tc>
        <w:tc>
          <w:tcPr>
            <w:tcW w:w="2371" w:type="dxa"/>
          </w:tcPr>
          <w:p w14:paraId="33029F22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תפקיד</w:t>
            </w:r>
          </w:p>
        </w:tc>
        <w:tc>
          <w:tcPr>
            <w:tcW w:w="1953" w:type="dxa"/>
          </w:tcPr>
          <w:p w14:paraId="069FB9C4" w14:textId="77777777" w:rsidR="006F7F8A" w:rsidRPr="006F7F8A" w:rsidRDefault="006F7F8A" w:rsidP="001F20AB">
            <w:pPr>
              <w:tabs>
                <w:tab w:val="right" w:pos="8306"/>
              </w:tabs>
              <w:ind w:right="59"/>
              <w:jc w:val="center"/>
              <w:rPr>
                <w:rFonts w:ascii="David" w:hAnsi="David"/>
                <w:sz w:val="24"/>
                <w:rtl/>
              </w:rPr>
            </w:pPr>
            <w:r w:rsidRPr="006F7F8A">
              <w:rPr>
                <w:rFonts w:ascii="David" w:hAnsi="David"/>
                <w:sz w:val="24"/>
                <w:rtl/>
              </w:rPr>
              <w:t>תאריך</w:t>
            </w:r>
          </w:p>
        </w:tc>
      </w:tr>
    </w:tbl>
    <w:p w14:paraId="55BFBD16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37C5E10A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34E9273C" w14:textId="77777777" w:rsidR="006F7F8A" w:rsidRPr="00D1747B" w:rsidRDefault="006F7F8A" w:rsidP="006F7F8A">
      <w:pPr>
        <w:tabs>
          <w:tab w:val="right" w:pos="8306"/>
        </w:tabs>
        <w:ind w:right="993"/>
        <w:rPr>
          <w:rFonts w:ascii="David" w:hAnsi="David"/>
          <w:sz w:val="24"/>
          <w:rtl/>
        </w:rPr>
      </w:pPr>
    </w:p>
    <w:p w14:paraId="2406E530" w14:textId="77777777" w:rsidR="006F7F8A" w:rsidRPr="0042405A" w:rsidRDefault="006F7F8A" w:rsidP="0042405A">
      <w:pPr>
        <w:rPr>
          <w:rFonts w:ascii="David" w:hAnsi="David"/>
          <w:sz w:val="24"/>
        </w:rPr>
      </w:pPr>
    </w:p>
    <w:sectPr w:rsidR="006F7F8A" w:rsidRPr="0042405A">
      <w:headerReference w:type="even" r:id="rId12"/>
      <w:headerReference w:type="default" r:id="rId13"/>
      <w:endnotePr>
        <w:numFmt w:val="lowerLetter"/>
      </w:endnotePr>
      <w:pgSz w:w="11907" w:h="16840" w:code="9"/>
      <w:pgMar w:top="1843" w:right="1474" w:bottom="1440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4E13" w14:textId="77777777" w:rsidR="002D1EEF" w:rsidRDefault="002D1EEF">
      <w:r>
        <w:separator/>
      </w:r>
    </w:p>
  </w:endnote>
  <w:endnote w:type="continuationSeparator" w:id="0">
    <w:p w14:paraId="4A5CF050" w14:textId="77777777" w:rsidR="002D1EEF" w:rsidRDefault="002D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B6A0" w14:textId="77777777" w:rsidR="002D1EEF" w:rsidRDefault="002D1EEF">
      <w:r>
        <w:separator/>
      </w:r>
    </w:p>
  </w:footnote>
  <w:footnote w:type="continuationSeparator" w:id="0">
    <w:p w14:paraId="7D3F8F0E" w14:textId="77777777" w:rsidR="002D1EEF" w:rsidRDefault="002D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74A7" w14:textId="77777777" w:rsidR="00AA24B7" w:rsidRDefault="00AA24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D231D" w14:textId="77777777" w:rsidR="00AA24B7" w:rsidRDefault="00AA24B7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9959" w14:textId="77777777" w:rsidR="00AA24B7" w:rsidRDefault="00AA24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6E5">
      <w:rPr>
        <w:rStyle w:val="a5"/>
        <w:noProof/>
        <w:rtl/>
      </w:rPr>
      <w:t>2</w:t>
    </w:r>
    <w:r>
      <w:rPr>
        <w:rStyle w:val="a5"/>
      </w:rPr>
      <w:fldChar w:fldCharType="end"/>
    </w:r>
  </w:p>
  <w:p w14:paraId="7D0CA805" w14:textId="77777777" w:rsidR="00AA24B7" w:rsidRDefault="00AA24B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8BA"/>
    <w:multiLevelType w:val="hybridMultilevel"/>
    <w:tmpl w:val="CD420306"/>
    <w:lvl w:ilvl="0" w:tplc="6F4EA1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236"/>
    <w:multiLevelType w:val="hybridMultilevel"/>
    <w:tmpl w:val="100AC4AE"/>
    <w:lvl w:ilvl="0" w:tplc="8C46BD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539DF"/>
    <w:multiLevelType w:val="hybridMultilevel"/>
    <w:tmpl w:val="D30030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E46"/>
    <w:multiLevelType w:val="hybridMultilevel"/>
    <w:tmpl w:val="A2202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9160">
    <w:abstractNumId w:val="1"/>
  </w:num>
  <w:num w:numId="2" w16cid:durableId="1380201988">
    <w:abstractNumId w:val="2"/>
  </w:num>
  <w:num w:numId="3" w16cid:durableId="128058906">
    <w:abstractNumId w:val="3"/>
  </w:num>
  <w:num w:numId="4" w16cid:durableId="10716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I15M2BKruIBb8piOc3sivZx5YnjtSDX4eOaC9aELonO91ewnD3dIy0rXit5pz4HULUUOAEcwgeEvwcsJd3tbVQ==" w:salt="evNHvr6PFTTAihpzTXa+K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B"/>
    <w:rsid w:val="00052593"/>
    <w:rsid w:val="00056EDB"/>
    <w:rsid w:val="00082D5E"/>
    <w:rsid w:val="00094C27"/>
    <w:rsid w:val="000C6658"/>
    <w:rsid w:val="000D06E5"/>
    <w:rsid w:val="000D18DF"/>
    <w:rsid w:val="000D5D50"/>
    <w:rsid w:val="000D6CAD"/>
    <w:rsid w:val="000F07DD"/>
    <w:rsid w:val="00106083"/>
    <w:rsid w:val="0012166B"/>
    <w:rsid w:val="001349F8"/>
    <w:rsid w:val="00161148"/>
    <w:rsid w:val="00184ACD"/>
    <w:rsid w:val="002B6719"/>
    <w:rsid w:val="002D1EEF"/>
    <w:rsid w:val="002D7455"/>
    <w:rsid w:val="00354690"/>
    <w:rsid w:val="003A29C4"/>
    <w:rsid w:val="003D701F"/>
    <w:rsid w:val="003E05AF"/>
    <w:rsid w:val="003F614E"/>
    <w:rsid w:val="00405810"/>
    <w:rsid w:val="0042405A"/>
    <w:rsid w:val="00463A54"/>
    <w:rsid w:val="00467487"/>
    <w:rsid w:val="004834CC"/>
    <w:rsid w:val="004A1DC0"/>
    <w:rsid w:val="004A26B8"/>
    <w:rsid w:val="004E567A"/>
    <w:rsid w:val="005044C2"/>
    <w:rsid w:val="00595B7D"/>
    <w:rsid w:val="005A2BC0"/>
    <w:rsid w:val="005A7DA1"/>
    <w:rsid w:val="005F7CA0"/>
    <w:rsid w:val="00600BB6"/>
    <w:rsid w:val="006130B0"/>
    <w:rsid w:val="006136B9"/>
    <w:rsid w:val="00623456"/>
    <w:rsid w:val="00653D5C"/>
    <w:rsid w:val="00654489"/>
    <w:rsid w:val="006A0FBF"/>
    <w:rsid w:val="006A4418"/>
    <w:rsid w:val="006B1529"/>
    <w:rsid w:val="006F7F8A"/>
    <w:rsid w:val="0073156F"/>
    <w:rsid w:val="007349F9"/>
    <w:rsid w:val="0079114A"/>
    <w:rsid w:val="00795E17"/>
    <w:rsid w:val="007C3408"/>
    <w:rsid w:val="007D05E3"/>
    <w:rsid w:val="007E1FB1"/>
    <w:rsid w:val="007F162D"/>
    <w:rsid w:val="008303DD"/>
    <w:rsid w:val="00883F64"/>
    <w:rsid w:val="008C0068"/>
    <w:rsid w:val="008D00C2"/>
    <w:rsid w:val="00915827"/>
    <w:rsid w:val="00931835"/>
    <w:rsid w:val="0096067E"/>
    <w:rsid w:val="00976225"/>
    <w:rsid w:val="00990366"/>
    <w:rsid w:val="009949D7"/>
    <w:rsid w:val="009A502B"/>
    <w:rsid w:val="00A25911"/>
    <w:rsid w:val="00A4525D"/>
    <w:rsid w:val="00AA24B7"/>
    <w:rsid w:val="00AA4349"/>
    <w:rsid w:val="00AD0F73"/>
    <w:rsid w:val="00B00425"/>
    <w:rsid w:val="00B35B90"/>
    <w:rsid w:val="00B62466"/>
    <w:rsid w:val="00B73CB5"/>
    <w:rsid w:val="00B7467F"/>
    <w:rsid w:val="00BC68F7"/>
    <w:rsid w:val="00BE3283"/>
    <w:rsid w:val="00C45D71"/>
    <w:rsid w:val="00C86701"/>
    <w:rsid w:val="00CC283C"/>
    <w:rsid w:val="00CD4AAB"/>
    <w:rsid w:val="00CE676A"/>
    <w:rsid w:val="00CF0DE2"/>
    <w:rsid w:val="00D017E6"/>
    <w:rsid w:val="00D1747B"/>
    <w:rsid w:val="00D84D1D"/>
    <w:rsid w:val="00DF0A35"/>
    <w:rsid w:val="00E5167A"/>
    <w:rsid w:val="00E52576"/>
    <w:rsid w:val="00E625F1"/>
    <w:rsid w:val="00E70959"/>
    <w:rsid w:val="00EF3159"/>
    <w:rsid w:val="00F06C9A"/>
    <w:rsid w:val="00F626D0"/>
    <w:rsid w:val="00F7167A"/>
    <w:rsid w:val="00F80B5D"/>
    <w:rsid w:val="00FA758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522F9"/>
  <w15:docId w15:val="{40856271-F2CC-4807-B62C-1C4A44B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EDB"/>
    <w:pPr>
      <w:keepLines/>
      <w:bidi/>
      <w:jc w:val="both"/>
    </w:pPr>
    <w:rPr>
      <w:rFonts w:cs="David"/>
      <w:sz w:val="22"/>
      <w:szCs w:val="24"/>
      <w:lang w:eastAsia="he-IL"/>
    </w:rPr>
  </w:style>
  <w:style w:type="paragraph" w:styleId="1">
    <w:name w:val="heading 1"/>
    <w:aliases w:val="1,H2,1 תו תו תו תו,1 תו,1 תו תו,1 תו תו תו,כותרת 11,11,1 תו1,כותרת 1 תו1,H21,1 תו תו תו1,H2 תו תו,כותרת 1 תו תו,1 תו1 תו,כותרת 1 תו2,כותרת 1 תו11,1 תו11,1 תו2,כותרת 1 תו תו1,Heading 1 תו,H21 תו Char תו,h1,hdg1,כותרת ראשית,H2 Char,H2 Char Char,H1"/>
    <w:basedOn w:val="a"/>
    <w:next w:val="a"/>
    <w:link w:val="10"/>
    <w:qFormat/>
    <w:rsid w:val="00056EDB"/>
    <w:pPr>
      <w:keepNext/>
      <w:ind w:left="567" w:hanging="567"/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תו8"/>
    <w:basedOn w:val="a"/>
    <w:link w:val="a4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056EDB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056EDB"/>
    <w:rPr>
      <w:rFonts w:cs="Times New Roman"/>
      <w:sz w:val="24"/>
      <w:szCs w:val="24"/>
      <w:lang w:eastAsia="he-IL"/>
    </w:rPr>
  </w:style>
  <w:style w:type="character" w:customStyle="1" w:styleId="10">
    <w:name w:val="כותרת 1 תו"/>
    <w:aliases w:val="1 תו3,H2 תו,1 תו תו תו תו תו,1 תו תו1,1 תו תו תו2,1 תו תו תו תו1,כותרת 11 תו,11 תו,1 תו1 תו1,כותרת 1 תו1 תו,H21 תו,1 תו תו תו1 תו,H2 תו תו תו,כותרת 1 תו תו תו,1 תו1 תו תו,כותרת 1 תו2 תו,כותרת 1 תו11 תו,1 תו11 תו,1 תו2 תו,כותרת 1 תו תו1 תו"/>
    <w:link w:val="1"/>
    <w:rsid w:val="00056EDB"/>
    <w:rPr>
      <w:rFonts w:cs="Times New Roman"/>
      <w:b/>
      <w:bCs/>
      <w:sz w:val="22"/>
      <w:szCs w:val="24"/>
      <w:lang w:eastAsia="he-IL"/>
    </w:rPr>
  </w:style>
  <w:style w:type="character" w:customStyle="1" w:styleId="a4">
    <w:name w:val="כותרת עליונה תו"/>
    <w:aliases w:val="תו8 תו"/>
    <w:link w:val="a3"/>
    <w:rsid w:val="006B1529"/>
    <w:rPr>
      <w:rFonts w:cs="David"/>
      <w:sz w:val="22"/>
      <w:szCs w:val="24"/>
      <w:lang w:eastAsia="he-IL"/>
    </w:rPr>
  </w:style>
  <w:style w:type="paragraph" w:styleId="a8">
    <w:name w:val="Block Text"/>
    <w:basedOn w:val="a"/>
    <w:rsid w:val="006B1529"/>
    <w:pPr>
      <w:ind w:left="567"/>
    </w:pPr>
  </w:style>
  <w:style w:type="paragraph" w:styleId="a9">
    <w:name w:val="Balloon Text"/>
    <w:basedOn w:val="a"/>
    <w:link w:val="aa"/>
    <w:rsid w:val="00082D5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082D5E"/>
    <w:rPr>
      <w:rFonts w:ascii="Tahoma" w:hAnsi="Tahoma" w:cs="Tahoma"/>
      <w:sz w:val="16"/>
      <w:szCs w:val="16"/>
      <w:lang w:eastAsia="he-IL"/>
    </w:rPr>
  </w:style>
  <w:style w:type="paragraph" w:styleId="ab">
    <w:name w:val="Revision"/>
    <w:hidden/>
    <w:uiPriority w:val="99"/>
    <w:semiHidden/>
    <w:rsid w:val="00463A54"/>
    <w:rPr>
      <w:rFonts w:cs="David"/>
      <w:sz w:val="22"/>
      <w:szCs w:val="24"/>
      <w:lang w:eastAsia="he-IL"/>
    </w:rPr>
  </w:style>
  <w:style w:type="character" w:styleId="ac">
    <w:name w:val="annotation reference"/>
    <w:basedOn w:val="a0"/>
    <w:semiHidden/>
    <w:unhideWhenUsed/>
    <w:rsid w:val="00AD0F73"/>
    <w:rPr>
      <w:sz w:val="16"/>
      <w:szCs w:val="16"/>
    </w:rPr>
  </w:style>
  <w:style w:type="paragraph" w:styleId="ad">
    <w:name w:val="annotation text"/>
    <w:basedOn w:val="a"/>
    <w:link w:val="ae"/>
    <w:unhideWhenUsed/>
    <w:rsid w:val="00AD0F73"/>
    <w:rPr>
      <w:sz w:val="20"/>
      <w:szCs w:val="20"/>
    </w:rPr>
  </w:style>
  <w:style w:type="character" w:customStyle="1" w:styleId="ae">
    <w:name w:val="טקסט הערה תו"/>
    <w:basedOn w:val="a0"/>
    <w:link w:val="ad"/>
    <w:rsid w:val="00AD0F73"/>
    <w:rPr>
      <w:rFonts w:cs="David"/>
      <w:lang w:eastAsia="he-IL"/>
    </w:rPr>
  </w:style>
  <w:style w:type="paragraph" w:styleId="af">
    <w:name w:val="annotation subject"/>
    <w:basedOn w:val="ad"/>
    <w:next w:val="ad"/>
    <w:link w:val="af0"/>
    <w:semiHidden/>
    <w:unhideWhenUsed/>
    <w:rsid w:val="00AD0F73"/>
    <w:rPr>
      <w:b/>
      <w:bCs/>
    </w:rPr>
  </w:style>
  <w:style w:type="character" w:customStyle="1" w:styleId="af0">
    <w:name w:val="נושא הערה תו"/>
    <w:basedOn w:val="ae"/>
    <w:link w:val="af"/>
    <w:semiHidden/>
    <w:rsid w:val="00AD0F73"/>
    <w:rPr>
      <w:rFonts w:cs="David"/>
      <w:b/>
      <w:bCs/>
      <w:lang w:eastAsia="he-IL"/>
    </w:rPr>
  </w:style>
  <w:style w:type="character" w:styleId="af1">
    <w:name w:val="Placeholder Text"/>
    <w:basedOn w:val="a0"/>
    <w:uiPriority w:val="99"/>
    <w:semiHidden/>
    <w:rsid w:val="004A1DC0"/>
    <w:rPr>
      <w:color w:val="808080"/>
    </w:rPr>
  </w:style>
  <w:style w:type="paragraph" w:styleId="af2">
    <w:name w:val="List Paragraph"/>
    <w:basedOn w:val="a"/>
    <w:uiPriority w:val="34"/>
    <w:qFormat/>
    <w:rsid w:val="0042405A"/>
    <w:pPr>
      <w:keepLine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0"/>
    <w:unhideWhenUsed/>
    <w:rsid w:val="006F7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au.ac.il/bylaws/index-ab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HESKE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43DA3E-CA3C-4E58-9CFD-399D6E73A8B2}"/>
      </w:docPartPr>
      <w:docPartBody>
        <w:p w:rsidR="00EB7AEE" w:rsidRDefault="00AD6CD4"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FBE4BDD7F0F4416EA73C0B28777CB2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F03BB9-1560-41E0-9AAC-A59F42A09BB9}"/>
      </w:docPartPr>
      <w:docPartBody>
        <w:p w:rsidR="00ED5127" w:rsidRDefault="00ED5127" w:rsidP="00ED5127">
          <w:pPr>
            <w:pStyle w:val="FBE4BDD7F0F4416EA73C0B28777CB287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8C464FD228E246B487E9E62C4739F1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A72800-6A99-4517-AFCB-0490643BD9E5}"/>
      </w:docPartPr>
      <w:docPartBody>
        <w:p w:rsidR="00ED5127" w:rsidRDefault="00ED5127" w:rsidP="00ED5127">
          <w:pPr>
            <w:pStyle w:val="8C464FD228E246B487E9E62C4739F1ED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  <w:docPart>
      <w:docPartPr>
        <w:name w:val="71B57893A282484282E04F59C3DA77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21503C-0C60-48E2-B03E-A4B98563C28C}"/>
      </w:docPartPr>
      <w:docPartBody>
        <w:p w:rsidR="00ED5127" w:rsidRDefault="00ED5127" w:rsidP="00ED5127">
          <w:pPr>
            <w:pStyle w:val="71B57893A282484282E04F59C3DA77C9"/>
          </w:pPr>
          <w:r w:rsidRPr="00BB600E">
            <w:rPr>
              <w:rStyle w:val="a3"/>
              <w:rtl/>
            </w:rPr>
            <w:t>לחץ או הקש כאן להזנת תאריך</w:t>
          </w:r>
          <w:r w:rsidRPr="00BB600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4"/>
    <w:rsid w:val="001178CD"/>
    <w:rsid w:val="00184ACD"/>
    <w:rsid w:val="00467487"/>
    <w:rsid w:val="004D28F0"/>
    <w:rsid w:val="006136B9"/>
    <w:rsid w:val="006835B9"/>
    <w:rsid w:val="007C782A"/>
    <w:rsid w:val="0085192C"/>
    <w:rsid w:val="00931835"/>
    <w:rsid w:val="00997AE3"/>
    <w:rsid w:val="009A502B"/>
    <w:rsid w:val="009A74B9"/>
    <w:rsid w:val="00AD6CD4"/>
    <w:rsid w:val="00CC283C"/>
    <w:rsid w:val="00E625F1"/>
    <w:rsid w:val="00EB7AEE"/>
    <w:rsid w:val="00E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127"/>
    <w:rPr>
      <w:color w:val="808080"/>
    </w:rPr>
  </w:style>
  <w:style w:type="paragraph" w:customStyle="1" w:styleId="FBE4BDD7F0F4416EA73C0B28777CB287">
    <w:name w:val="FBE4BDD7F0F4416EA73C0B28777CB287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  <w:style w:type="paragraph" w:customStyle="1" w:styleId="8C464FD228E246B487E9E62C4739F1ED">
    <w:name w:val="8C464FD228E246B487E9E62C4739F1ED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  <w:style w:type="paragraph" w:customStyle="1" w:styleId="71B57893A282484282E04F59C3DA77C9">
    <w:name w:val="71B57893A282484282E04F59C3DA77C9"/>
    <w:rsid w:val="00ED5127"/>
    <w:pPr>
      <w:spacing w:line="278" w:lineRule="auto"/>
    </w:pPr>
    <w:rPr>
      <w:kern w:val="2"/>
      <w:sz w:val="24"/>
      <w:szCs w:val="24"/>
      <w:lang w:val="en-IL" w:eastAsia="en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7674-6805-4D13-BAF6-C6A6CD8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HESKEM</Template>
  <TotalTime>8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עבודה נוספת בשכר</vt:lpstr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עבודה נוספת בשכר</dc:title>
  <dc:subject>נוהל 04-006</dc:subject>
  <dc:creator>Gabriela Mor</dc:creator>
  <dc:description>לצרכי עבודה בלבד</dc:description>
  <cp:lastModifiedBy>Mor Ritter</cp:lastModifiedBy>
  <cp:revision>7</cp:revision>
  <cp:lastPrinted>2014-11-25T09:58:00Z</cp:lastPrinted>
  <dcterms:created xsi:type="dcterms:W3CDTF">2025-06-24T11:47:00Z</dcterms:created>
  <dcterms:modified xsi:type="dcterms:W3CDTF">2025-09-04T05:17:00Z</dcterms:modified>
</cp:coreProperties>
</file>